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35" w:type="dxa"/>
        <w:tblInd w:w="-34" w:type="dxa"/>
        <w:tblLook w:val="00A0"/>
      </w:tblPr>
      <w:tblGrid>
        <w:gridCol w:w="5812"/>
        <w:gridCol w:w="8823"/>
      </w:tblGrid>
      <w:tr w:rsidR="0016036E" w:rsidTr="002A37FA">
        <w:tc>
          <w:tcPr>
            <w:tcW w:w="5812" w:type="dxa"/>
          </w:tcPr>
          <w:p w:rsidR="0016036E" w:rsidRPr="00C134B1" w:rsidRDefault="0016036E" w:rsidP="007951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Y TẾ</w:t>
            </w:r>
            <w:r w:rsidRPr="00C134B1">
              <w:rPr>
                <w:sz w:val="26"/>
                <w:szCs w:val="26"/>
              </w:rPr>
              <w:t xml:space="preserve"> BẢO LẠC</w:t>
            </w:r>
          </w:p>
          <w:p w:rsidR="0016036E" w:rsidRPr="002A37FA" w:rsidRDefault="0016036E" w:rsidP="00795107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 xml:space="preserve">TRẠM Y TẾ XÃ HỒNG AN </w:t>
            </w:r>
          </w:p>
          <w:p w:rsidR="0016036E" w:rsidRPr="002A37FA" w:rsidRDefault="0016036E" w:rsidP="00795107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left:0;text-align:left;margin-left:105.95pt;margin-top:3.8pt;width:52.95pt;height:0;z-index:25165824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"/>
              </w:pict>
            </w:r>
          </w:p>
          <w:p w:rsidR="0016036E" w:rsidRPr="002A37FA" w:rsidRDefault="0016036E" w:rsidP="00795107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8823" w:type="dxa"/>
          </w:tcPr>
          <w:p w:rsidR="0016036E" w:rsidRPr="002A37FA" w:rsidRDefault="0016036E" w:rsidP="00795107">
            <w:pPr>
              <w:jc w:val="center"/>
              <w:rPr>
                <w:b/>
                <w:lang w:val="fr-FR"/>
              </w:rPr>
            </w:pPr>
            <w:r w:rsidRPr="002A37FA">
              <w:rPr>
                <w:b/>
                <w:lang w:val="fr-FR"/>
              </w:rPr>
              <w:t>CỘNG HÒA XÃ HỘI CHỦ NGHĨA VIỆT NAM</w:t>
            </w:r>
          </w:p>
          <w:p w:rsidR="0016036E" w:rsidRDefault="0016036E" w:rsidP="00795107">
            <w:pPr>
              <w:jc w:val="center"/>
              <w:rPr>
                <w:b/>
              </w:rPr>
            </w:pPr>
            <w:r>
              <w:rPr>
                <w:noProof/>
              </w:rPr>
              <w:pict>
                <v:shape id="AutoShape 4" o:spid="_x0000_s1027" type="#_x0000_t32" style="position:absolute;left:0;text-align:left;margin-left:125.4pt;margin-top:17.45pt;width:172.15pt;height:0;z-index:25165926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ZotNAIAAHcEAAAOAAAAZHJzL2Uyb0RvYy54bWysVE2P2yAQvVfqf0DcE9tZJ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"/>
              </w:pict>
            </w:r>
            <w:r w:rsidRPr="006464DE">
              <w:rPr>
                <w:b/>
              </w:rPr>
              <w:t>Độc lập – Tự do – hạnh phúc</w:t>
            </w:r>
          </w:p>
          <w:p w:rsidR="0016036E" w:rsidRDefault="0016036E" w:rsidP="00795107">
            <w:pPr>
              <w:jc w:val="center"/>
              <w:rPr>
                <w:b/>
              </w:rPr>
            </w:pPr>
          </w:p>
          <w:p w:rsidR="0016036E" w:rsidRPr="006464DE" w:rsidRDefault="0016036E" w:rsidP="00CE650E">
            <w:pPr>
              <w:jc w:val="center"/>
              <w:rPr>
                <w:b/>
              </w:rPr>
            </w:pPr>
            <w:r>
              <w:rPr>
                <w:i/>
              </w:rPr>
              <w:t>Hồng An, ngày 01tháng 12 năm 2023</w:t>
            </w:r>
          </w:p>
        </w:tc>
      </w:tr>
    </w:tbl>
    <w:p w:rsidR="0016036E" w:rsidRDefault="0016036E" w:rsidP="002A37FA">
      <w:pPr>
        <w:jc w:val="center"/>
        <w:rPr>
          <w:b/>
          <w:szCs w:val="28"/>
        </w:rPr>
      </w:pPr>
    </w:p>
    <w:p w:rsidR="0016036E" w:rsidRDefault="0016036E" w:rsidP="00B87A33">
      <w:pPr>
        <w:spacing w:line="360" w:lineRule="auto"/>
        <w:jc w:val="center"/>
        <w:outlineLvl w:val="0"/>
        <w:rPr>
          <w:b/>
          <w:szCs w:val="28"/>
        </w:rPr>
      </w:pPr>
      <w:r w:rsidRPr="0088556A">
        <w:rPr>
          <w:b/>
          <w:szCs w:val="28"/>
        </w:rPr>
        <w:t>LỊCH PHÂN</w:t>
      </w:r>
      <w:r>
        <w:rPr>
          <w:b/>
          <w:szCs w:val="28"/>
        </w:rPr>
        <w:t xml:space="preserve"> TRỰC TRẠM Y TẾ XÃ HỒNG AN</w:t>
      </w:r>
    </w:p>
    <w:p w:rsidR="0016036E" w:rsidRPr="00C134B1" w:rsidRDefault="0016036E" w:rsidP="00B87A33">
      <w:pPr>
        <w:spacing w:line="360" w:lineRule="auto"/>
        <w:jc w:val="center"/>
        <w:outlineLvl w:val="0"/>
        <w:rPr>
          <w:i/>
          <w:szCs w:val="28"/>
        </w:rPr>
      </w:pPr>
      <w:r>
        <w:rPr>
          <w:b/>
          <w:szCs w:val="28"/>
        </w:rPr>
        <w:t>Tuần 50</w:t>
      </w:r>
      <w:r>
        <w:rPr>
          <w:i/>
          <w:szCs w:val="28"/>
        </w:rPr>
        <w:t xml:space="preserve"> (Từ ngày 04/12/2023 </w:t>
      </w:r>
      <w:r w:rsidRPr="00C134B1">
        <w:rPr>
          <w:i/>
          <w:szCs w:val="28"/>
        </w:rPr>
        <w:t>đến ngày</w:t>
      </w:r>
      <w:r>
        <w:rPr>
          <w:i/>
          <w:szCs w:val="28"/>
        </w:rPr>
        <w:t xml:space="preserve"> 10/12/2023</w:t>
      </w:r>
      <w:r w:rsidRPr="00C134B1">
        <w:rPr>
          <w:i/>
          <w:szCs w:val="28"/>
        </w:rPr>
        <w:t>)</w:t>
      </w:r>
    </w:p>
    <w:p w:rsidR="0016036E" w:rsidRDefault="0016036E" w:rsidP="002A37FA"/>
    <w:tbl>
      <w:tblPr>
        <w:tblW w:w="12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3626"/>
        <w:gridCol w:w="2469"/>
        <w:gridCol w:w="4111"/>
        <w:gridCol w:w="1314"/>
      </w:tblGrid>
      <w:tr w:rsidR="0016036E" w:rsidTr="00B87A33">
        <w:trPr>
          <w:trHeight w:val="399"/>
        </w:trPr>
        <w:tc>
          <w:tcPr>
            <w:tcW w:w="1242" w:type="dxa"/>
          </w:tcPr>
          <w:p w:rsidR="0016036E" w:rsidRPr="00B34F57" w:rsidRDefault="0016036E" w:rsidP="00122414">
            <w:pPr>
              <w:spacing w:line="360" w:lineRule="auto"/>
              <w:jc w:val="center"/>
              <w:rPr>
                <w:b/>
              </w:rPr>
            </w:pPr>
            <w:r w:rsidRPr="00B34F57">
              <w:rPr>
                <w:b/>
              </w:rPr>
              <w:t>STT</w:t>
            </w:r>
          </w:p>
        </w:tc>
        <w:tc>
          <w:tcPr>
            <w:tcW w:w="3626" w:type="dxa"/>
          </w:tcPr>
          <w:p w:rsidR="0016036E" w:rsidRPr="00B34F57" w:rsidRDefault="0016036E" w:rsidP="00122414">
            <w:pPr>
              <w:spacing w:line="360" w:lineRule="auto"/>
              <w:jc w:val="center"/>
              <w:rPr>
                <w:b/>
              </w:rPr>
            </w:pPr>
            <w:r w:rsidRPr="00B34F57">
              <w:rPr>
                <w:b/>
              </w:rPr>
              <w:t>Ngày tháng năm</w:t>
            </w:r>
          </w:p>
        </w:tc>
        <w:tc>
          <w:tcPr>
            <w:tcW w:w="2469" w:type="dxa"/>
          </w:tcPr>
          <w:p w:rsidR="0016036E" w:rsidRPr="00B34F57" w:rsidRDefault="0016036E" w:rsidP="00122414">
            <w:pPr>
              <w:spacing w:line="360" w:lineRule="auto"/>
              <w:jc w:val="center"/>
              <w:rPr>
                <w:b/>
              </w:rPr>
            </w:pPr>
            <w:r w:rsidRPr="00B34F57">
              <w:rPr>
                <w:b/>
              </w:rPr>
              <w:t>Thứ</w:t>
            </w:r>
          </w:p>
        </w:tc>
        <w:tc>
          <w:tcPr>
            <w:tcW w:w="4111" w:type="dxa"/>
          </w:tcPr>
          <w:p w:rsidR="0016036E" w:rsidRPr="00B34F57" w:rsidRDefault="0016036E" w:rsidP="00122414">
            <w:pPr>
              <w:spacing w:line="360" w:lineRule="auto"/>
              <w:jc w:val="center"/>
              <w:rPr>
                <w:b/>
              </w:rPr>
            </w:pPr>
            <w:r w:rsidRPr="00B34F57">
              <w:rPr>
                <w:b/>
              </w:rPr>
              <w:t>Người trực</w:t>
            </w:r>
            <w:r>
              <w:rPr>
                <w:b/>
              </w:rPr>
              <w:t xml:space="preserve"> </w:t>
            </w:r>
          </w:p>
        </w:tc>
        <w:tc>
          <w:tcPr>
            <w:tcW w:w="1314" w:type="dxa"/>
          </w:tcPr>
          <w:p w:rsidR="0016036E" w:rsidRPr="00B34F57" w:rsidRDefault="0016036E" w:rsidP="00122414">
            <w:pPr>
              <w:spacing w:line="360" w:lineRule="auto"/>
              <w:jc w:val="center"/>
              <w:rPr>
                <w:b/>
              </w:rPr>
            </w:pPr>
            <w:r w:rsidRPr="00B34F57">
              <w:rPr>
                <w:b/>
              </w:rPr>
              <w:t>Ghi chú</w:t>
            </w:r>
          </w:p>
        </w:tc>
      </w:tr>
      <w:tr w:rsidR="0016036E" w:rsidTr="00B87A33">
        <w:tc>
          <w:tcPr>
            <w:tcW w:w="1242" w:type="dxa"/>
          </w:tcPr>
          <w:p w:rsidR="0016036E" w:rsidRDefault="0016036E" w:rsidP="0012241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3626" w:type="dxa"/>
            <w:vAlign w:val="center"/>
          </w:tcPr>
          <w:p w:rsidR="0016036E" w:rsidRDefault="0016036E" w:rsidP="00122414">
            <w:pPr>
              <w:spacing w:line="360" w:lineRule="auto"/>
              <w:jc w:val="center"/>
            </w:pPr>
            <w:r>
              <w:t xml:space="preserve">04/12/2023 </w:t>
            </w:r>
          </w:p>
        </w:tc>
        <w:tc>
          <w:tcPr>
            <w:tcW w:w="2469" w:type="dxa"/>
          </w:tcPr>
          <w:p w:rsidR="0016036E" w:rsidRDefault="0016036E" w:rsidP="00122414">
            <w:pPr>
              <w:spacing w:line="360" w:lineRule="auto"/>
              <w:jc w:val="center"/>
            </w:pPr>
            <w:r>
              <w:t xml:space="preserve">2 </w:t>
            </w:r>
          </w:p>
        </w:tc>
        <w:tc>
          <w:tcPr>
            <w:tcW w:w="4111" w:type="dxa"/>
            <w:vAlign w:val="center"/>
          </w:tcPr>
          <w:p w:rsidR="0016036E" w:rsidRPr="005074C3" w:rsidRDefault="0016036E" w:rsidP="00C563DB">
            <w:pPr>
              <w:spacing w:line="360" w:lineRule="auto"/>
              <w:jc w:val="center"/>
            </w:pPr>
            <w:r>
              <w:t>Tiệp</w:t>
            </w:r>
          </w:p>
        </w:tc>
        <w:tc>
          <w:tcPr>
            <w:tcW w:w="1314" w:type="dxa"/>
          </w:tcPr>
          <w:p w:rsidR="0016036E" w:rsidRDefault="0016036E" w:rsidP="00122414">
            <w:pPr>
              <w:spacing w:line="360" w:lineRule="auto"/>
              <w:jc w:val="center"/>
            </w:pPr>
          </w:p>
        </w:tc>
      </w:tr>
      <w:tr w:rsidR="0016036E" w:rsidTr="00B87A33">
        <w:tc>
          <w:tcPr>
            <w:tcW w:w="1242" w:type="dxa"/>
          </w:tcPr>
          <w:p w:rsidR="0016036E" w:rsidRDefault="0016036E" w:rsidP="00122414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3626" w:type="dxa"/>
            <w:vAlign w:val="center"/>
          </w:tcPr>
          <w:p w:rsidR="0016036E" w:rsidRDefault="0016036E" w:rsidP="00122414">
            <w:pPr>
              <w:spacing w:line="360" w:lineRule="auto"/>
              <w:jc w:val="center"/>
            </w:pPr>
            <w:r>
              <w:t xml:space="preserve">05/12/2023 </w:t>
            </w:r>
          </w:p>
        </w:tc>
        <w:tc>
          <w:tcPr>
            <w:tcW w:w="2469" w:type="dxa"/>
          </w:tcPr>
          <w:p w:rsidR="0016036E" w:rsidRDefault="0016036E" w:rsidP="0012241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4111" w:type="dxa"/>
            <w:vAlign w:val="center"/>
          </w:tcPr>
          <w:p w:rsidR="0016036E" w:rsidRPr="005074C3" w:rsidRDefault="0016036E" w:rsidP="00C563DB">
            <w:pPr>
              <w:spacing w:line="360" w:lineRule="auto"/>
              <w:jc w:val="center"/>
            </w:pPr>
            <w:r>
              <w:t>Bình</w:t>
            </w:r>
          </w:p>
        </w:tc>
        <w:tc>
          <w:tcPr>
            <w:tcW w:w="1314" w:type="dxa"/>
          </w:tcPr>
          <w:p w:rsidR="0016036E" w:rsidRDefault="0016036E" w:rsidP="00122414">
            <w:pPr>
              <w:spacing w:line="360" w:lineRule="auto"/>
              <w:jc w:val="center"/>
            </w:pPr>
          </w:p>
        </w:tc>
      </w:tr>
      <w:tr w:rsidR="0016036E" w:rsidTr="00B87A33">
        <w:tc>
          <w:tcPr>
            <w:tcW w:w="1242" w:type="dxa"/>
          </w:tcPr>
          <w:p w:rsidR="0016036E" w:rsidRDefault="0016036E" w:rsidP="0012241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3626" w:type="dxa"/>
            <w:vAlign w:val="center"/>
          </w:tcPr>
          <w:p w:rsidR="0016036E" w:rsidRPr="006C0175" w:rsidRDefault="0016036E" w:rsidP="00122414">
            <w:pPr>
              <w:spacing w:line="360" w:lineRule="auto"/>
              <w:jc w:val="center"/>
            </w:pPr>
            <w:r>
              <w:t xml:space="preserve">06/12/2023 </w:t>
            </w:r>
          </w:p>
        </w:tc>
        <w:tc>
          <w:tcPr>
            <w:tcW w:w="2469" w:type="dxa"/>
          </w:tcPr>
          <w:p w:rsidR="0016036E" w:rsidRPr="006C0175" w:rsidRDefault="0016036E" w:rsidP="00122414">
            <w:pPr>
              <w:spacing w:line="360" w:lineRule="auto"/>
              <w:jc w:val="center"/>
            </w:pPr>
            <w:r w:rsidRPr="006C0175">
              <w:t>4</w:t>
            </w:r>
          </w:p>
        </w:tc>
        <w:tc>
          <w:tcPr>
            <w:tcW w:w="4111" w:type="dxa"/>
            <w:vAlign w:val="center"/>
          </w:tcPr>
          <w:p w:rsidR="0016036E" w:rsidRPr="005074C3" w:rsidRDefault="0016036E" w:rsidP="00C563DB">
            <w:pPr>
              <w:spacing w:line="360" w:lineRule="auto"/>
              <w:jc w:val="center"/>
            </w:pPr>
            <w:r>
              <w:t>Quân</w:t>
            </w:r>
          </w:p>
        </w:tc>
        <w:tc>
          <w:tcPr>
            <w:tcW w:w="1314" w:type="dxa"/>
          </w:tcPr>
          <w:p w:rsidR="0016036E" w:rsidRDefault="0016036E" w:rsidP="00464FE5">
            <w:pPr>
              <w:spacing w:line="360" w:lineRule="auto"/>
              <w:jc w:val="center"/>
            </w:pPr>
          </w:p>
        </w:tc>
      </w:tr>
      <w:tr w:rsidR="0016036E" w:rsidTr="00B87A33">
        <w:tc>
          <w:tcPr>
            <w:tcW w:w="1242" w:type="dxa"/>
          </w:tcPr>
          <w:p w:rsidR="0016036E" w:rsidRDefault="0016036E" w:rsidP="00122414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3626" w:type="dxa"/>
          </w:tcPr>
          <w:p w:rsidR="0016036E" w:rsidRDefault="0016036E" w:rsidP="00695BD7">
            <w:pPr>
              <w:jc w:val="center"/>
            </w:pPr>
            <w:r>
              <w:t xml:space="preserve">07/12/2023 </w:t>
            </w:r>
          </w:p>
        </w:tc>
        <w:tc>
          <w:tcPr>
            <w:tcW w:w="2469" w:type="dxa"/>
          </w:tcPr>
          <w:p w:rsidR="0016036E" w:rsidRPr="005074C3" w:rsidRDefault="0016036E" w:rsidP="00122414">
            <w:pPr>
              <w:spacing w:line="360" w:lineRule="auto"/>
              <w:jc w:val="center"/>
            </w:pPr>
            <w:r w:rsidRPr="005074C3">
              <w:t>5</w:t>
            </w:r>
          </w:p>
        </w:tc>
        <w:tc>
          <w:tcPr>
            <w:tcW w:w="4111" w:type="dxa"/>
            <w:vAlign w:val="center"/>
          </w:tcPr>
          <w:p w:rsidR="0016036E" w:rsidRPr="005074C3" w:rsidRDefault="0016036E" w:rsidP="00391DA9">
            <w:pPr>
              <w:spacing w:line="360" w:lineRule="auto"/>
              <w:jc w:val="center"/>
            </w:pPr>
            <w:r>
              <w:t>Tiệp</w:t>
            </w:r>
          </w:p>
        </w:tc>
        <w:tc>
          <w:tcPr>
            <w:tcW w:w="1314" w:type="dxa"/>
          </w:tcPr>
          <w:p w:rsidR="0016036E" w:rsidRPr="00E46FCB" w:rsidRDefault="0016036E" w:rsidP="00122414">
            <w:pPr>
              <w:spacing w:line="360" w:lineRule="auto"/>
              <w:jc w:val="center"/>
              <w:rPr>
                <w:i/>
              </w:rPr>
            </w:pPr>
          </w:p>
        </w:tc>
      </w:tr>
      <w:tr w:rsidR="0016036E" w:rsidTr="00B87A33">
        <w:tc>
          <w:tcPr>
            <w:tcW w:w="1242" w:type="dxa"/>
          </w:tcPr>
          <w:p w:rsidR="0016036E" w:rsidRDefault="0016036E" w:rsidP="00122414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3626" w:type="dxa"/>
          </w:tcPr>
          <w:p w:rsidR="0016036E" w:rsidRPr="003404C4" w:rsidRDefault="0016036E" w:rsidP="00695BD7">
            <w:pPr>
              <w:jc w:val="center"/>
              <w:rPr>
                <w:color w:val="000000"/>
              </w:rPr>
            </w:pPr>
            <w:r>
              <w:t xml:space="preserve">08/12/2023 </w:t>
            </w:r>
          </w:p>
        </w:tc>
        <w:tc>
          <w:tcPr>
            <w:tcW w:w="2469" w:type="dxa"/>
          </w:tcPr>
          <w:p w:rsidR="0016036E" w:rsidRPr="003404C4" w:rsidRDefault="0016036E" w:rsidP="00122414">
            <w:pPr>
              <w:spacing w:line="360" w:lineRule="auto"/>
              <w:jc w:val="center"/>
              <w:rPr>
                <w:color w:val="000000"/>
              </w:rPr>
            </w:pPr>
            <w:r w:rsidRPr="003404C4">
              <w:rPr>
                <w:color w:val="000000"/>
              </w:rPr>
              <w:t>6</w:t>
            </w:r>
          </w:p>
        </w:tc>
        <w:tc>
          <w:tcPr>
            <w:tcW w:w="4111" w:type="dxa"/>
            <w:vAlign w:val="center"/>
          </w:tcPr>
          <w:p w:rsidR="0016036E" w:rsidRPr="005074C3" w:rsidRDefault="0016036E" w:rsidP="00105793">
            <w:pPr>
              <w:spacing w:line="360" w:lineRule="auto"/>
              <w:jc w:val="center"/>
            </w:pPr>
            <w:r>
              <w:t>Bình</w:t>
            </w:r>
          </w:p>
        </w:tc>
        <w:tc>
          <w:tcPr>
            <w:tcW w:w="1314" w:type="dxa"/>
          </w:tcPr>
          <w:p w:rsidR="0016036E" w:rsidRPr="00E46FCB" w:rsidRDefault="0016036E" w:rsidP="00122414">
            <w:pPr>
              <w:spacing w:line="360" w:lineRule="auto"/>
              <w:jc w:val="center"/>
              <w:rPr>
                <w:i/>
              </w:rPr>
            </w:pPr>
          </w:p>
        </w:tc>
      </w:tr>
      <w:tr w:rsidR="0016036E" w:rsidTr="00BC32B5">
        <w:tc>
          <w:tcPr>
            <w:tcW w:w="1242" w:type="dxa"/>
          </w:tcPr>
          <w:p w:rsidR="0016036E" w:rsidRDefault="0016036E" w:rsidP="0012241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3626" w:type="dxa"/>
            <w:vAlign w:val="center"/>
          </w:tcPr>
          <w:p w:rsidR="0016036E" w:rsidRPr="00B7145A" w:rsidRDefault="0016036E" w:rsidP="00122414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09/12/2023</w:t>
            </w:r>
          </w:p>
        </w:tc>
        <w:tc>
          <w:tcPr>
            <w:tcW w:w="2469" w:type="dxa"/>
          </w:tcPr>
          <w:p w:rsidR="0016036E" w:rsidRPr="00C134B1" w:rsidRDefault="0016036E" w:rsidP="00122414">
            <w:pPr>
              <w:spacing w:line="360" w:lineRule="auto"/>
              <w:jc w:val="center"/>
              <w:rPr>
                <w:color w:val="FF0000"/>
              </w:rPr>
            </w:pPr>
            <w:r w:rsidRPr="00C134B1">
              <w:rPr>
                <w:color w:val="FF0000"/>
              </w:rPr>
              <w:t>7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16036E" w:rsidRPr="008A4F0B" w:rsidRDefault="0016036E" w:rsidP="00105793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Quân</w:t>
            </w:r>
          </w:p>
        </w:tc>
        <w:tc>
          <w:tcPr>
            <w:tcW w:w="1314" w:type="dxa"/>
          </w:tcPr>
          <w:p w:rsidR="0016036E" w:rsidRPr="00E46FCB" w:rsidRDefault="0016036E" w:rsidP="007A7E74">
            <w:pPr>
              <w:spacing w:line="360" w:lineRule="auto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16036E" w:rsidTr="00BB1FD1">
        <w:tc>
          <w:tcPr>
            <w:tcW w:w="1242" w:type="dxa"/>
          </w:tcPr>
          <w:p w:rsidR="0016036E" w:rsidRDefault="0016036E" w:rsidP="00122414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3626" w:type="dxa"/>
            <w:vAlign w:val="center"/>
          </w:tcPr>
          <w:p w:rsidR="0016036E" w:rsidRPr="00B7145A" w:rsidRDefault="0016036E" w:rsidP="00122414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10/12/2023  </w:t>
            </w:r>
          </w:p>
        </w:tc>
        <w:tc>
          <w:tcPr>
            <w:tcW w:w="2469" w:type="dxa"/>
          </w:tcPr>
          <w:p w:rsidR="0016036E" w:rsidRPr="00C134B1" w:rsidRDefault="0016036E" w:rsidP="00122414">
            <w:pPr>
              <w:spacing w:line="360" w:lineRule="auto"/>
              <w:jc w:val="center"/>
              <w:rPr>
                <w:color w:val="FF0000"/>
              </w:rPr>
            </w:pPr>
            <w:r w:rsidRPr="00C134B1">
              <w:rPr>
                <w:color w:val="FF0000"/>
              </w:rPr>
              <w:t>CN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16036E" w:rsidRPr="00DE0AD4" w:rsidRDefault="0016036E" w:rsidP="00B56A14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Tiệp</w:t>
            </w:r>
          </w:p>
        </w:tc>
        <w:tc>
          <w:tcPr>
            <w:tcW w:w="1314" w:type="dxa"/>
          </w:tcPr>
          <w:p w:rsidR="0016036E" w:rsidRPr="00E46FCB" w:rsidRDefault="0016036E" w:rsidP="00122414">
            <w:pPr>
              <w:spacing w:line="360" w:lineRule="auto"/>
              <w:jc w:val="center"/>
              <w:rPr>
                <w:i/>
              </w:rPr>
            </w:pPr>
          </w:p>
        </w:tc>
      </w:tr>
    </w:tbl>
    <w:p w:rsidR="0016036E" w:rsidRDefault="0016036E" w:rsidP="002A37FA"/>
    <w:p w:rsidR="0016036E" w:rsidRDefault="0016036E" w:rsidP="002A37FA"/>
    <w:tbl>
      <w:tblPr>
        <w:tblW w:w="14567" w:type="dxa"/>
        <w:tblLook w:val="01E0"/>
      </w:tblPr>
      <w:tblGrid>
        <w:gridCol w:w="6345"/>
        <w:gridCol w:w="8222"/>
      </w:tblGrid>
      <w:tr w:rsidR="0016036E" w:rsidTr="002A37FA">
        <w:tc>
          <w:tcPr>
            <w:tcW w:w="6345" w:type="dxa"/>
          </w:tcPr>
          <w:p w:rsidR="0016036E" w:rsidRDefault="0016036E" w:rsidP="00795107">
            <w:pPr>
              <w:jc w:val="center"/>
              <w:rPr>
                <w:b/>
              </w:rPr>
            </w:pPr>
          </w:p>
          <w:p w:rsidR="0016036E" w:rsidRPr="00C134B1" w:rsidRDefault="0016036E" w:rsidP="00795107">
            <w:pPr>
              <w:jc w:val="center"/>
              <w:rPr>
                <w:b/>
                <w:sz w:val="24"/>
              </w:rPr>
            </w:pPr>
            <w:r w:rsidRPr="00C134B1">
              <w:rPr>
                <w:b/>
                <w:sz w:val="24"/>
              </w:rPr>
              <w:t>NGƯỜI LẬP BIỂU</w:t>
            </w:r>
          </w:p>
          <w:p w:rsidR="0016036E" w:rsidRDefault="0016036E" w:rsidP="00795107">
            <w:pPr>
              <w:jc w:val="center"/>
              <w:rPr>
                <w:b/>
              </w:rPr>
            </w:pPr>
          </w:p>
          <w:p w:rsidR="0016036E" w:rsidRDefault="0016036E" w:rsidP="00795107">
            <w:pPr>
              <w:rPr>
                <w:b/>
              </w:rPr>
            </w:pPr>
          </w:p>
          <w:p w:rsidR="0016036E" w:rsidRDefault="0016036E" w:rsidP="006D4843">
            <w:pPr>
              <w:rPr>
                <w:b/>
              </w:rPr>
            </w:pPr>
          </w:p>
          <w:p w:rsidR="0016036E" w:rsidRDefault="0016036E" w:rsidP="006D4843">
            <w:pPr>
              <w:rPr>
                <w:b/>
              </w:rPr>
            </w:pPr>
            <w:r>
              <w:rPr>
                <w:b/>
              </w:rPr>
              <w:t xml:space="preserve">                        </w:t>
            </w:r>
          </w:p>
          <w:p w:rsidR="0016036E" w:rsidRPr="00B34F57" w:rsidRDefault="0016036E" w:rsidP="006D4843">
            <w:pPr>
              <w:rPr>
                <w:b/>
              </w:rPr>
            </w:pPr>
            <w:r>
              <w:rPr>
                <w:b/>
              </w:rPr>
              <w:t xml:space="preserve">                              Đàm Văn Tiệp</w:t>
            </w:r>
          </w:p>
        </w:tc>
        <w:tc>
          <w:tcPr>
            <w:tcW w:w="8222" w:type="dxa"/>
          </w:tcPr>
          <w:p w:rsidR="0016036E" w:rsidRPr="00B34F57" w:rsidRDefault="0016036E" w:rsidP="00795107">
            <w:pPr>
              <w:jc w:val="center"/>
              <w:rPr>
                <w:i/>
              </w:rPr>
            </w:pPr>
          </w:p>
          <w:p w:rsidR="0016036E" w:rsidRPr="00B34F57" w:rsidRDefault="0016036E" w:rsidP="00795107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TRƯỞNG TRẠM</w:t>
            </w:r>
          </w:p>
          <w:p w:rsidR="0016036E" w:rsidRDefault="0016036E" w:rsidP="00795107">
            <w:pPr>
              <w:jc w:val="center"/>
              <w:rPr>
                <w:b/>
              </w:rPr>
            </w:pPr>
          </w:p>
          <w:p w:rsidR="0016036E" w:rsidRPr="00B34F57" w:rsidRDefault="0016036E" w:rsidP="00795107">
            <w:pPr>
              <w:jc w:val="center"/>
              <w:rPr>
                <w:b/>
              </w:rPr>
            </w:pPr>
          </w:p>
          <w:p w:rsidR="0016036E" w:rsidRDefault="0016036E" w:rsidP="00795107">
            <w:pPr>
              <w:rPr>
                <w:b/>
              </w:rPr>
            </w:pPr>
          </w:p>
          <w:p w:rsidR="0016036E" w:rsidRDefault="0016036E" w:rsidP="00795107">
            <w:pPr>
              <w:jc w:val="center"/>
              <w:rPr>
                <w:b/>
              </w:rPr>
            </w:pPr>
          </w:p>
          <w:p w:rsidR="0016036E" w:rsidRPr="00B34F57" w:rsidRDefault="0016036E" w:rsidP="00795107">
            <w:pPr>
              <w:jc w:val="center"/>
              <w:rPr>
                <w:b/>
              </w:rPr>
            </w:pPr>
            <w:r>
              <w:rPr>
                <w:b/>
              </w:rPr>
              <w:t>Quan Văn Quân</w:t>
            </w:r>
          </w:p>
        </w:tc>
      </w:tr>
    </w:tbl>
    <w:p w:rsidR="0016036E" w:rsidRDefault="0016036E" w:rsidP="002A37FA"/>
    <w:p w:rsidR="0016036E" w:rsidRDefault="0016036E" w:rsidP="00BC379F">
      <w:pPr>
        <w:tabs>
          <w:tab w:val="left" w:pos="1134"/>
        </w:tabs>
      </w:pPr>
    </w:p>
    <w:p w:rsidR="0016036E" w:rsidRDefault="0016036E"/>
    <w:sectPr w:rsidR="0016036E" w:rsidSect="00D141A7">
      <w:pgSz w:w="16840" w:h="11907" w:orient="landscape" w:code="9"/>
      <w:pgMar w:top="567" w:right="1389" w:bottom="1134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0FB"/>
    <w:rsid w:val="0000018E"/>
    <w:rsid w:val="0000297B"/>
    <w:rsid w:val="00010A05"/>
    <w:rsid w:val="00017409"/>
    <w:rsid w:val="00021B9D"/>
    <w:rsid w:val="0002570A"/>
    <w:rsid w:val="00026BCC"/>
    <w:rsid w:val="000306BE"/>
    <w:rsid w:val="0003379C"/>
    <w:rsid w:val="00035679"/>
    <w:rsid w:val="00035988"/>
    <w:rsid w:val="00035B77"/>
    <w:rsid w:val="00037CC0"/>
    <w:rsid w:val="00044563"/>
    <w:rsid w:val="00044EE7"/>
    <w:rsid w:val="0005265A"/>
    <w:rsid w:val="00060072"/>
    <w:rsid w:val="00060218"/>
    <w:rsid w:val="0006351C"/>
    <w:rsid w:val="000640E6"/>
    <w:rsid w:val="00065F52"/>
    <w:rsid w:val="000678AB"/>
    <w:rsid w:val="00070DDB"/>
    <w:rsid w:val="0007160D"/>
    <w:rsid w:val="00074580"/>
    <w:rsid w:val="00074C09"/>
    <w:rsid w:val="00077C9F"/>
    <w:rsid w:val="00081F75"/>
    <w:rsid w:val="00082F86"/>
    <w:rsid w:val="0008605E"/>
    <w:rsid w:val="00090654"/>
    <w:rsid w:val="00092CDE"/>
    <w:rsid w:val="00092EB1"/>
    <w:rsid w:val="00093ACB"/>
    <w:rsid w:val="00096138"/>
    <w:rsid w:val="00097855"/>
    <w:rsid w:val="000A0049"/>
    <w:rsid w:val="000B2E1A"/>
    <w:rsid w:val="000B6970"/>
    <w:rsid w:val="000B7C3E"/>
    <w:rsid w:val="000C2FCD"/>
    <w:rsid w:val="000C3894"/>
    <w:rsid w:val="000C51B9"/>
    <w:rsid w:val="000D12C1"/>
    <w:rsid w:val="000D439E"/>
    <w:rsid w:val="000D5D9C"/>
    <w:rsid w:val="000D7971"/>
    <w:rsid w:val="000E17E3"/>
    <w:rsid w:val="000E2146"/>
    <w:rsid w:val="000E5060"/>
    <w:rsid w:val="000E569E"/>
    <w:rsid w:val="000F0733"/>
    <w:rsid w:val="000F1C14"/>
    <w:rsid w:val="000F7092"/>
    <w:rsid w:val="001002FF"/>
    <w:rsid w:val="00101C7C"/>
    <w:rsid w:val="001025A8"/>
    <w:rsid w:val="00105793"/>
    <w:rsid w:val="001140BB"/>
    <w:rsid w:val="00122414"/>
    <w:rsid w:val="001257AE"/>
    <w:rsid w:val="00125AC9"/>
    <w:rsid w:val="00135106"/>
    <w:rsid w:val="00135840"/>
    <w:rsid w:val="00137277"/>
    <w:rsid w:val="00137719"/>
    <w:rsid w:val="00137E71"/>
    <w:rsid w:val="00141483"/>
    <w:rsid w:val="001422D9"/>
    <w:rsid w:val="00142BC8"/>
    <w:rsid w:val="001433A9"/>
    <w:rsid w:val="001465AA"/>
    <w:rsid w:val="001552E7"/>
    <w:rsid w:val="0016036E"/>
    <w:rsid w:val="001629DE"/>
    <w:rsid w:val="00163DB2"/>
    <w:rsid w:val="00165EBA"/>
    <w:rsid w:val="0016756D"/>
    <w:rsid w:val="00170D2A"/>
    <w:rsid w:val="0017192D"/>
    <w:rsid w:val="001731D7"/>
    <w:rsid w:val="001744E6"/>
    <w:rsid w:val="00180E66"/>
    <w:rsid w:val="001813BF"/>
    <w:rsid w:val="00182D9C"/>
    <w:rsid w:val="00183A90"/>
    <w:rsid w:val="00186151"/>
    <w:rsid w:val="00190376"/>
    <w:rsid w:val="0019047E"/>
    <w:rsid w:val="0019072D"/>
    <w:rsid w:val="00193080"/>
    <w:rsid w:val="001941C6"/>
    <w:rsid w:val="00195279"/>
    <w:rsid w:val="001A0CCF"/>
    <w:rsid w:val="001A0D1A"/>
    <w:rsid w:val="001A2636"/>
    <w:rsid w:val="001A506A"/>
    <w:rsid w:val="001A679C"/>
    <w:rsid w:val="001A7F1C"/>
    <w:rsid w:val="001B029A"/>
    <w:rsid w:val="001B03A9"/>
    <w:rsid w:val="001B0A4C"/>
    <w:rsid w:val="001B241D"/>
    <w:rsid w:val="001B3567"/>
    <w:rsid w:val="001B6DA0"/>
    <w:rsid w:val="001C0CB2"/>
    <w:rsid w:val="001C2528"/>
    <w:rsid w:val="001D6C2D"/>
    <w:rsid w:val="001D76C2"/>
    <w:rsid w:val="001D7D2E"/>
    <w:rsid w:val="001E0943"/>
    <w:rsid w:val="001E3BAA"/>
    <w:rsid w:val="001E69FE"/>
    <w:rsid w:val="001E79D3"/>
    <w:rsid w:val="001F0ABF"/>
    <w:rsid w:val="001F0E2C"/>
    <w:rsid w:val="001F1EF4"/>
    <w:rsid w:val="001F7110"/>
    <w:rsid w:val="001F7477"/>
    <w:rsid w:val="002021AA"/>
    <w:rsid w:val="00202CFB"/>
    <w:rsid w:val="0020799E"/>
    <w:rsid w:val="0021486E"/>
    <w:rsid w:val="002152BC"/>
    <w:rsid w:val="002153B6"/>
    <w:rsid w:val="002154B0"/>
    <w:rsid w:val="00220A8A"/>
    <w:rsid w:val="00227B12"/>
    <w:rsid w:val="002302C1"/>
    <w:rsid w:val="00231BC8"/>
    <w:rsid w:val="00241928"/>
    <w:rsid w:val="00244C67"/>
    <w:rsid w:val="00250726"/>
    <w:rsid w:val="00251A84"/>
    <w:rsid w:val="00252FEA"/>
    <w:rsid w:val="00253C7A"/>
    <w:rsid w:val="00256FE1"/>
    <w:rsid w:val="00262A6C"/>
    <w:rsid w:val="002668A6"/>
    <w:rsid w:val="00272A83"/>
    <w:rsid w:val="0027436C"/>
    <w:rsid w:val="00284CC4"/>
    <w:rsid w:val="00291447"/>
    <w:rsid w:val="002929D1"/>
    <w:rsid w:val="00292DDA"/>
    <w:rsid w:val="00294593"/>
    <w:rsid w:val="002963E9"/>
    <w:rsid w:val="00296809"/>
    <w:rsid w:val="00296A6A"/>
    <w:rsid w:val="002A31BA"/>
    <w:rsid w:val="002A37FA"/>
    <w:rsid w:val="002A7347"/>
    <w:rsid w:val="002B1A38"/>
    <w:rsid w:val="002B76DD"/>
    <w:rsid w:val="002C0C0F"/>
    <w:rsid w:val="002C1F4E"/>
    <w:rsid w:val="002C4557"/>
    <w:rsid w:val="002C7F7A"/>
    <w:rsid w:val="002D298D"/>
    <w:rsid w:val="002D346D"/>
    <w:rsid w:val="002D4A95"/>
    <w:rsid w:val="002D7638"/>
    <w:rsid w:val="002E14A0"/>
    <w:rsid w:val="002E35AD"/>
    <w:rsid w:val="002F2096"/>
    <w:rsid w:val="002F21DE"/>
    <w:rsid w:val="002F2FAB"/>
    <w:rsid w:val="002F43FC"/>
    <w:rsid w:val="002F4AA6"/>
    <w:rsid w:val="002F5242"/>
    <w:rsid w:val="002F7779"/>
    <w:rsid w:val="00300DA4"/>
    <w:rsid w:val="00300DD4"/>
    <w:rsid w:val="00302548"/>
    <w:rsid w:val="00304D36"/>
    <w:rsid w:val="00310B6E"/>
    <w:rsid w:val="003141B9"/>
    <w:rsid w:val="00331305"/>
    <w:rsid w:val="00331A08"/>
    <w:rsid w:val="00332A1D"/>
    <w:rsid w:val="00333476"/>
    <w:rsid w:val="00336744"/>
    <w:rsid w:val="003404C4"/>
    <w:rsid w:val="003421A9"/>
    <w:rsid w:val="00344927"/>
    <w:rsid w:val="0034766E"/>
    <w:rsid w:val="00354373"/>
    <w:rsid w:val="00366233"/>
    <w:rsid w:val="00366306"/>
    <w:rsid w:val="00366737"/>
    <w:rsid w:val="003709A6"/>
    <w:rsid w:val="003716CB"/>
    <w:rsid w:val="00372A99"/>
    <w:rsid w:val="003778A1"/>
    <w:rsid w:val="00381A19"/>
    <w:rsid w:val="00385D15"/>
    <w:rsid w:val="00391D17"/>
    <w:rsid w:val="00391DA9"/>
    <w:rsid w:val="00396065"/>
    <w:rsid w:val="003968AE"/>
    <w:rsid w:val="00396F9D"/>
    <w:rsid w:val="003A01F5"/>
    <w:rsid w:val="003A0D71"/>
    <w:rsid w:val="003A3C4B"/>
    <w:rsid w:val="003A4FE2"/>
    <w:rsid w:val="003A5AD0"/>
    <w:rsid w:val="003B715C"/>
    <w:rsid w:val="003C3254"/>
    <w:rsid w:val="003C470F"/>
    <w:rsid w:val="003C64E8"/>
    <w:rsid w:val="003C6804"/>
    <w:rsid w:val="003D01CE"/>
    <w:rsid w:val="003D0A1F"/>
    <w:rsid w:val="003D26C0"/>
    <w:rsid w:val="003D3013"/>
    <w:rsid w:val="003D3456"/>
    <w:rsid w:val="003D37E9"/>
    <w:rsid w:val="003D59CB"/>
    <w:rsid w:val="003D78B9"/>
    <w:rsid w:val="003E27F2"/>
    <w:rsid w:val="003E55E1"/>
    <w:rsid w:val="003E66E1"/>
    <w:rsid w:val="003F1294"/>
    <w:rsid w:val="003F6E89"/>
    <w:rsid w:val="003F762B"/>
    <w:rsid w:val="00400677"/>
    <w:rsid w:val="00402BD7"/>
    <w:rsid w:val="00404742"/>
    <w:rsid w:val="00407539"/>
    <w:rsid w:val="00414486"/>
    <w:rsid w:val="00414BE3"/>
    <w:rsid w:val="00415AB4"/>
    <w:rsid w:val="00416FF3"/>
    <w:rsid w:val="00417183"/>
    <w:rsid w:val="004176D6"/>
    <w:rsid w:val="0041782C"/>
    <w:rsid w:val="00421B17"/>
    <w:rsid w:val="0043375D"/>
    <w:rsid w:val="00433E41"/>
    <w:rsid w:val="004363DB"/>
    <w:rsid w:val="0043755E"/>
    <w:rsid w:val="004377F8"/>
    <w:rsid w:val="00446332"/>
    <w:rsid w:val="004464CB"/>
    <w:rsid w:val="00446D5A"/>
    <w:rsid w:val="004501D9"/>
    <w:rsid w:val="004510F6"/>
    <w:rsid w:val="00454DE3"/>
    <w:rsid w:val="00456465"/>
    <w:rsid w:val="004623F7"/>
    <w:rsid w:val="00464FE5"/>
    <w:rsid w:val="0046573D"/>
    <w:rsid w:val="0046607F"/>
    <w:rsid w:val="00472950"/>
    <w:rsid w:val="004746BD"/>
    <w:rsid w:val="00476575"/>
    <w:rsid w:val="00481D75"/>
    <w:rsid w:val="00482E46"/>
    <w:rsid w:val="00483042"/>
    <w:rsid w:val="00483708"/>
    <w:rsid w:val="0049138C"/>
    <w:rsid w:val="00493B10"/>
    <w:rsid w:val="0049475F"/>
    <w:rsid w:val="00495306"/>
    <w:rsid w:val="00496BB7"/>
    <w:rsid w:val="004B0124"/>
    <w:rsid w:val="004B0B40"/>
    <w:rsid w:val="004B1A1E"/>
    <w:rsid w:val="004B4E33"/>
    <w:rsid w:val="004B6F75"/>
    <w:rsid w:val="004C3337"/>
    <w:rsid w:val="004C4F6F"/>
    <w:rsid w:val="004C50EE"/>
    <w:rsid w:val="004C701F"/>
    <w:rsid w:val="004D1724"/>
    <w:rsid w:val="004D4D0F"/>
    <w:rsid w:val="004E031C"/>
    <w:rsid w:val="004E49F8"/>
    <w:rsid w:val="004E71A3"/>
    <w:rsid w:val="004E769A"/>
    <w:rsid w:val="004E7E4D"/>
    <w:rsid w:val="004F049B"/>
    <w:rsid w:val="004F0662"/>
    <w:rsid w:val="004F0CAC"/>
    <w:rsid w:val="004F5954"/>
    <w:rsid w:val="004F7AAF"/>
    <w:rsid w:val="00501B49"/>
    <w:rsid w:val="005027DC"/>
    <w:rsid w:val="00502C13"/>
    <w:rsid w:val="005074C3"/>
    <w:rsid w:val="00510D5C"/>
    <w:rsid w:val="00515AFD"/>
    <w:rsid w:val="00516529"/>
    <w:rsid w:val="00527482"/>
    <w:rsid w:val="00531ABF"/>
    <w:rsid w:val="00531F32"/>
    <w:rsid w:val="00533FD5"/>
    <w:rsid w:val="0053436E"/>
    <w:rsid w:val="00536DBD"/>
    <w:rsid w:val="0053708F"/>
    <w:rsid w:val="0054313B"/>
    <w:rsid w:val="00545243"/>
    <w:rsid w:val="00547681"/>
    <w:rsid w:val="005478CA"/>
    <w:rsid w:val="00555858"/>
    <w:rsid w:val="00557C04"/>
    <w:rsid w:val="0056093B"/>
    <w:rsid w:val="00563F42"/>
    <w:rsid w:val="00567E23"/>
    <w:rsid w:val="00570B7F"/>
    <w:rsid w:val="00570E76"/>
    <w:rsid w:val="00575FE9"/>
    <w:rsid w:val="00585795"/>
    <w:rsid w:val="00585C6B"/>
    <w:rsid w:val="00596251"/>
    <w:rsid w:val="005A0101"/>
    <w:rsid w:val="005A2521"/>
    <w:rsid w:val="005B5119"/>
    <w:rsid w:val="005B7969"/>
    <w:rsid w:val="005C17F1"/>
    <w:rsid w:val="005C1B78"/>
    <w:rsid w:val="005C37F2"/>
    <w:rsid w:val="005C67FD"/>
    <w:rsid w:val="005D3A87"/>
    <w:rsid w:val="005D6D55"/>
    <w:rsid w:val="005D77EE"/>
    <w:rsid w:val="005E1B75"/>
    <w:rsid w:val="005E5D89"/>
    <w:rsid w:val="005F005D"/>
    <w:rsid w:val="005F028A"/>
    <w:rsid w:val="005F46F7"/>
    <w:rsid w:val="005F5452"/>
    <w:rsid w:val="005F6A77"/>
    <w:rsid w:val="00604371"/>
    <w:rsid w:val="00606AC2"/>
    <w:rsid w:val="00606D5D"/>
    <w:rsid w:val="00607A3E"/>
    <w:rsid w:val="00611DDE"/>
    <w:rsid w:val="00613EDF"/>
    <w:rsid w:val="006142D5"/>
    <w:rsid w:val="00614E94"/>
    <w:rsid w:val="00614EB2"/>
    <w:rsid w:val="00620D20"/>
    <w:rsid w:val="0062271B"/>
    <w:rsid w:val="006273F3"/>
    <w:rsid w:val="006329C8"/>
    <w:rsid w:val="006351C6"/>
    <w:rsid w:val="00640505"/>
    <w:rsid w:val="00642332"/>
    <w:rsid w:val="006441F8"/>
    <w:rsid w:val="00644DDC"/>
    <w:rsid w:val="00644E0C"/>
    <w:rsid w:val="00644EAA"/>
    <w:rsid w:val="006464DE"/>
    <w:rsid w:val="00647F67"/>
    <w:rsid w:val="00651D7B"/>
    <w:rsid w:val="00651F85"/>
    <w:rsid w:val="00652AE9"/>
    <w:rsid w:val="00652F58"/>
    <w:rsid w:val="00654959"/>
    <w:rsid w:val="00660309"/>
    <w:rsid w:val="0066350F"/>
    <w:rsid w:val="00664A53"/>
    <w:rsid w:val="006660E7"/>
    <w:rsid w:val="006729E5"/>
    <w:rsid w:val="00681652"/>
    <w:rsid w:val="00682BD7"/>
    <w:rsid w:val="006936A1"/>
    <w:rsid w:val="00693C29"/>
    <w:rsid w:val="00694430"/>
    <w:rsid w:val="00695BD7"/>
    <w:rsid w:val="006A1388"/>
    <w:rsid w:val="006A5372"/>
    <w:rsid w:val="006A5DFD"/>
    <w:rsid w:val="006A6770"/>
    <w:rsid w:val="006B02FF"/>
    <w:rsid w:val="006B0BF2"/>
    <w:rsid w:val="006B141E"/>
    <w:rsid w:val="006B2A71"/>
    <w:rsid w:val="006B3CBE"/>
    <w:rsid w:val="006C0175"/>
    <w:rsid w:val="006C20F0"/>
    <w:rsid w:val="006C3999"/>
    <w:rsid w:val="006C45B3"/>
    <w:rsid w:val="006D005C"/>
    <w:rsid w:val="006D4843"/>
    <w:rsid w:val="006D79E6"/>
    <w:rsid w:val="006E00D3"/>
    <w:rsid w:val="006E1A15"/>
    <w:rsid w:val="006E2790"/>
    <w:rsid w:val="006E35C3"/>
    <w:rsid w:val="006E412A"/>
    <w:rsid w:val="006F1AC6"/>
    <w:rsid w:val="006F2A62"/>
    <w:rsid w:val="006F2D49"/>
    <w:rsid w:val="006F64DC"/>
    <w:rsid w:val="006F664E"/>
    <w:rsid w:val="00700FC4"/>
    <w:rsid w:val="007047B3"/>
    <w:rsid w:val="0070674F"/>
    <w:rsid w:val="007117C3"/>
    <w:rsid w:val="0071418D"/>
    <w:rsid w:val="00717073"/>
    <w:rsid w:val="00717230"/>
    <w:rsid w:val="0072187F"/>
    <w:rsid w:val="00723425"/>
    <w:rsid w:val="00725521"/>
    <w:rsid w:val="007268CA"/>
    <w:rsid w:val="00735145"/>
    <w:rsid w:val="00735C54"/>
    <w:rsid w:val="00740D9A"/>
    <w:rsid w:val="00740FB1"/>
    <w:rsid w:val="00742577"/>
    <w:rsid w:val="00742EAC"/>
    <w:rsid w:val="0074323E"/>
    <w:rsid w:val="00745CF2"/>
    <w:rsid w:val="00746DAF"/>
    <w:rsid w:val="00747008"/>
    <w:rsid w:val="00757A91"/>
    <w:rsid w:val="00762B6F"/>
    <w:rsid w:val="0076315D"/>
    <w:rsid w:val="00764890"/>
    <w:rsid w:val="00764A51"/>
    <w:rsid w:val="00765530"/>
    <w:rsid w:val="00766D68"/>
    <w:rsid w:val="00771C4B"/>
    <w:rsid w:val="0077207C"/>
    <w:rsid w:val="007722C6"/>
    <w:rsid w:val="007756E0"/>
    <w:rsid w:val="007757FE"/>
    <w:rsid w:val="00775E84"/>
    <w:rsid w:val="00776459"/>
    <w:rsid w:val="00781B86"/>
    <w:rsid w:val="007872E9"/>
    <w:rsid w:val="00787792"/>
    <w:rsid w:val="0079223D"/>
    <w:rsid w:val="0079295F"/>
    <w:rsid w:val="0079380E"/>
    <w:rsid w:val="00795107"/>
    <w:rsid w:val="00795D9E"/>
    <w:rsid w:val="0079774A"/>
    <w:rsid w:val="007A524B"/>
    <w:rsid w:val="007A7E61"/>
    <w:rsid w:val="007A7E74"/>
    <w:rsid w:val="007B4376"/>
    <w:rsid w:val="007B56C0"/>
    <w:rsid w:val="007B5E04"/>
    <w:rsid w:val="007B7F98"/>
    <w:rsid w:val="007C1E6E"/>
    <w:rsid w:val="007C54E2"/>
    <w:rsid w:val="007D50FE"/>
    <w:rsid w:val="007D74DC"/>
    <w:rsid w:val="007D76DF"/>
    <w:rsid w:val="007E1F0D"/>
    <w:rsid w:val="007E3441"/>
    <w:rsid w:val="007E459F"/>
    <w:rsid w:val="007E4C51"/>
    <w:rsid w:val="007F1877"/>
    <w:rsid w:val="007F3403"/>
    <w:rsid w:val="00800252"/>
    <w:rsid w:val="0080267C"/>
    <w:rsid w:val="0080518A"/>
    <w:rsid w:val="00806C5C"/>
    <w:rsid w:val="00812C75"/>
    <w:rsid w:val="00821C7B"/>
    <w:rsid w:val="00823B5B"/>
    <w:rsid w:val="00824F20"/>
    <w:rsid w:val="00826635"/>
    <w:rsid w:val="00826A2C"/>
    <w:rsid w:val="00831829"/>
    <w:rsid w:val="00835CB0"/>
    <w:rsid w:val="00837BA0"/>
    <w:rsid w:val="00837BE9"/>
    <w:rsid w:val="00840019"/>
    <w:rsid w:val="00851694"/>
    <w:rsid w:val="008558CF"/>
    <w:rsid w:val="00855F08"/>
    <w:rsid w:val="0086539B"/>
    <w:rsid w:val="0086662E"/>
    <w:rsid w:val="008672E8"/>
    <w:rsid w:val="008673DE"/>
    <w:rsid w:val="008732E9"/>
    <w:rsid w:val="008745CF"/>
    <w:rsid w:val="008768A4"/>
    <w:rsid w:val="00876AAA"/>
    <w:rsid w:val="00877FA5"/>
    <w:rsid w:val="0088556A"/>
    <w:rsid w:val="008875BF"/>
    <w:rsid w:val="00887BF3"/>
    <w:rsid w:val="00892F53"/>
    <w:rsid w:val="00895EB8"/>
    <w:rsid w:val="008A4F0B"/>
    <w:rsid w:val="008A72AD"/>
    <w:rsid w:val="008B0F01"/>
    <w:rsid w:val="008B2714"/>
    <w:rsid w:val="008B41CF"/>
    <w:rsid w:val="008C6CAB"/>
    <w:rsid w:val="008D0734"/>
    <w:rsid w:val="008D141B"/>
    <w:rsid w:val="008D6A1A"/>
    <w:rsid w:val="008E0752"/>
    <w:rsid w:val="008E3523"/>
    <w:rsid w:val="008E3960"/>
    <w:rsid w:val="008E4E72"/>
    <w:rsid w:val="008E4F3A"/>
    <w:rsid w:val="008E5CCE"/>
    <w:rsid w:val="008F3733"/>
    <w:rsid w:val="008F4C23"/>
    <w:rsid w:val="008F524A"/>
    <w:rsid w:val="008F793B"/>
    <w:rsid w:val="00901CF2"/>
    <w:rsid w:val="00902839"/>
    <w:rsid w:val="00907894"/>
    <w:rsid w:val="009106E6"/>
    <w:rsid w:val="00913D7E"/>
    <w:rsid w:val="00913DEB"/>
    <w:rsid w:val="00914CB7"/>
    <w:rsid w:val="0091585F"/>
    <w:rsid w:val="009222CA"/>
    <w:rsid w:val="00927E9E"/>
    <w:rsid w:val="00927EF2"/>
    <w:rsid w:val="00932D6E"/>
    <w:rsid w:val="009354E4"/>
    <w:rsid w:val="00937656"/>
    <w:rsid w:val="00940762"/>
    <w:rsid w:val="00947FE5"/>
    <w:rsid w:val="009503C6"/>
    <w:rsid w:val="00951E00"/>
    <w:rsid w:val="0095430E"/>
    <w:rsid w:val="009574D1"/>
    <w:rsid w:val="00957C35"/>
    <w:rsid w:val="0096040C"/>
    <w:rsid w:val="00961594"/>
    <w:rsid w:val="00962E14"/>
    <w:rsid w:val="009648BC"/>
    <w:rsid w:val="00964C71"/>
    <w:rsid w:val="00965F68"/>
    <w:rsid w:val="00971322"/>
    <w:rsid w:val="00974E77"/>
    <w:rsid w:val="0097553A"/>
    <w:rsid w:val="00975864"/>
    <w:rsid w:val="00977832"/>
    <w:rsid w:val="00977A9E"/>
    <w:rsid w:val="00982FB6"/>
    <w:rsid w:val="00991F19"/>
    <w:rsid w:val="009970A4"/>
    <w:rsid w:val="009A5301"/>
    <w:rsid w:val="009B0D05"/>
    <w:rsid w:val="009B3B29"/>
    <w:rsid w:val="009B55D5"/>
    <w:rsid w:val="009B62F9"/>
    <w:rsid w:val="009B7235"/>
    <w:rsid w:val="009B7761"/>
    <w:rsid w:val="009B79FE"/>
    <w:rsid w:val="009C1094"/>
    <w:rsid w:val="009C148B"/>
    <w:rsid w:val="009C15A9"/>
    <w:rsid w:val="009C60CE"/>
    <w:rsid w:val="009C6ED1"/>
    <w:rsid w:val="009C7843"/>
    <w:rsid w:val="009C7A23"/>
    <w:rsid w:val="009D113D"/>
    <w:rsid w:val="009D163B"/>
    <w:rsid w:val="009D690F"/>
    <w:rsid w:val="009E2BA0"/>
    <w:rsid w:val="009E2CA7"/>
    <w:rsid w:val="009E3B0E"/>
    <w:rsid w:val="009E65C8"/>
    <w:rsid w:val="009E6FC9"/>
    <w:rsid w:val="009E79C2"/>
    <w:rsid w:val="009F20E5"/>
    <w:rsid w:val="009F28B7"/>
    <w:rsid w:val="009F403B"/>
    <w:rsid w:val="00A00E66"/>
    <w:rsid w:val="00A02F80"/>
    <w:rsid w:val="00A032B9"/>
    <w:rsid w:val="00A04477"/>
    <w:rsid w:val="00A1007C"/>
    <w:rsid w:val="00A10540"/>
    <w:rsid w:val="00A1086A"/>
    <w:rsid w:val="00A10D03"/>
    <w:rsid w:val="00A11989"/>
    <w:rsid w:val="00A20C51"/>
    <w:rsid w:val="00A214B0"/>
    <w:rsid w:val="00A23650"/>
    <w:rsid w:val="00A23C13"/>
    <w:rsid w:val="00A325B0"/>
    <w:rsid w:val="00A36E2F"/>
    <w:rsid w:val="00A37AE6"/>
    <w:rsid w:val="00A37B14"/>
    <w:rsid w:val="00A45815"/>
    <w:rsid w:val="00A45ED3"/>
    <w:rsid w:val="00A46D61"/>
    <w:rsid w:val="00A47816"/>
    <w:rsid w:val="00A507B3"/>
    <w:rsid w:val="00A525D1"/>
    <w:rsid w:val="00A52AE3"/>
    <w:rsid w:val="00A53489"/>
    <w:rsid w:val="00A54DA5"/>
    <w:rsid w:val="00A55335"/>
    <w:rsid w:val="00A667BE"/>
    <w:rsid w:val="00A700B1"/>
    <w:rsid w:val="00A716D5"/>
    <w:rsid w:val="00A71B71"/>
    <w:rsid w:val="00A720BA"/>
    <w:rsid w:val="00A744F1"/>
    <w:rsid w:val="00A756FC"/>
    <w:rsid w:val="00A8325B"/>
    <w:rsid w:val="00A8370D"/>
    <w:rsid w:val="00A866D1"/>
    <w:rsid w:val="00A91A9F"/>
    <w:rsid w:val="00A921D1"/>
    <w:rsid w:val="00A93C1E"/>
    <w:rsid w:val="00A971BB"/>
    <w:rsid w:val="00AA2034"/>
    <w:rsid w:val="00AA5C4A"/>
    <w:rsid w:val="00AA6383"/>
    <w:rsid w:val="00AB11F9"/>
    <w:rsid w:val="00AB77DD"/>
    <w:rsid w:val="00AC20EA"/>
    <w:rsid w:val="00AC24E1"/>
    <w:rsid w:val="00AC3841"/>
    <w:rsid w:val="00AC562D"/>
    <w:rsid w:val="00AD1387"/>
    <w:rsid w:val="00AD3B45"/>
    <w:rsid w:val="00AD7417"/>
    <w:rsid w:val="00AE01E2"/>
    <w:rsid w:val="00AE21D9"/>
    <w:rsid w:val="00AE29D6"/>
    <w:rsid w:val="00AE3072"/>
    <w:rsid w:val="00AE75AE"/>
    <w:rsid w:val="00AF3879"/>
    <w:rsid w:val="00AF3FEB"/>
    <w:rsid w:val="00B015C5"/>
    <w:rsid w:val="00B077A2"/>
    <w:rsid w:val="00B11FA1"/>
    <w:rsid w:val="00B12900"/>
    <w:rsid w:val="00B13ACE"/>
    <w:rsid w:val="00B213B7"/>
    <w:rsid w:val="00B24081"/>
    <w:rsid w:val="00B254B1"/>
    <w:rsid w:val="00B264AB"/>
    <w:rsid w:val="00B26C55"/>
    <w:rsid w:val="00B27AF4"/>
    <w:rsid w:val="00B30A36"/>
    <w:rsid w:val="00B31A9A"/>
    <w:rsid w:val="00B34F57"/>
    <w:rsid w:val="00B4215E"/>
    <w:rsid w:val="00B45358"/>
    <w:rsid w:val="00B51E8F"/>
    <w:rsid w:val="00B53381"/>
    <w:rsid w:val="00B5611A"/>
    <w:rsid w:val="00B56A14"/>
    <w:rsid w:val="00B57820"/>
    <w:rsid w:val="00B66845"/>
    <w:rsid w:val="00B70D8D"/>
    <w:rsid w:val="00B7145A"/>
    <w:rsid w:val="00B74B4A"/>
    <w:rsid w:val="00B83049"/>
    <w:rsid w:val="00B85376"/>
    <w:rsid w:val="00B85FF4"/>
    <w:rsid w:val="00B87A33"/>
    <w:rsid w:val="00B93E23"/>
    <w:rsid w:val="00B95AFC"/>
    <w:rsid w:val="00B97BA0"/>
    <w:rsid w:val="00BA3F8A"/>
    <w:rsid w:val="00BA44CE"/>
    <w:rsid w:val="00BA4D8D"/>
    <w:rsid w:val="00BA512D"/>
    <w:rsid w:val="00BB1FD1"/>
    <w:rsid w:val="00BC11B9"/>
    <w:rsid w:val="00BC1B30"/>
    <w:rsid w:val="00BC274E"/>
    <w:rsid w:val="00BC2C98"/>
    <w:rsid w:val="00BC32B5"/>
    <w:rsid w:val="00BC379F"/>
    <w:rsid w:val="00BC381F"/>
    <w:rsid w:val="00BC43EF"/>
    <w:rsid w:val="00BD44A3"/>
    <w:rsid w:val="00BE1610"/>
    <w:rsid w:val="00BE35FD"/>
    <w:rsid w:val="00BF16B5"/>
    <w:rsid w:val="00BF1CEC"/>
    <w:rsid w:val="00BF2A6A"/>
    <w:rsid w:val="00BF40CE"/>
    <w:rsid w:val="00BF5482"/>
    <w:rsid w:val="00BF5FA6"/>
    <w:rsid w:val="00C026B3"/>
    <w:rsid w:val="00C02B7F"/>
    <w:rsid w:val="00C05E13"/>
    <w:rsid w:val="00C108B5"/>
    <w:rsid w:val="00C12A9D"/>
    <w:rsid w:val="00C132BB"/>
    <w:rsid w:val="00C134B1"/>
    <w:rsid w:val="00C16FEB"/>
    <w:rsid w:val="00C20015"/>
    <w:rsid w:val="00C20126"/>
    <w:rsid w:val="00C20868"/>
    <w:rsid w:val="00C21BD2"/>
    <w:rsid w:val="00C30DE6"/>
    <w:rsid w:val="00C3101E"/>
    <w:rsid w:val="00C320DB"/>
    <w:rsid w:val="00C328AD"/>
    <w:rsid w:val="00C33DD7"/>
    <w:rsid w:val="00C347E0"/>
    <w:rsid w:val="00C35F2C"/>
    <w:rsid w:val="00C40A4A"/>
    <w:rsid w:val="00C4779C"/>
    <w:rsid w:val="00C51423"/>
    <w:rsid w:val="00C53972"/>
    <w:rsid w:val="00C5615E"/>
    <w:rsid w:val="00C563DB"/>
    <w:rsid w:val="00C56BE0"/>
    <w:rsid w:val="00C64675"/>
    <w:rsid w:val="00C64F6E"/>
    <w:rsid w:val="00C66669"/>
    <w:rsid w:val="00C71C13"/>
    <w:rsid w:val="00C71FFA"/>
    <w:rsid w:val="00C72038"/>
    <w:rsid w:val="00C75196"/>
    <w:rsid w:val="00C75F66"/>
    <w:rsid w:val="00C76CEB"/>
    <w:rsid w:val="00C813A0"/>
    <w:rsid w:val="00C82995"/>
    <w:rsid w:val="00C83C6A"/>
    <w:rsid w:val="00C8458B"/>
    <w:rsid w:val="00C87FE8"/>
    <w:rsid w:val="00C91B0A"/>
    <w:rsid w:val="00C91EEA"/>
    <w:rsid w:val="00C952C2"/>
    <w:rsid w:val="00C97E46"/>
    <w:rsid w:val="00CB0C83"/>
    <w:rsid w:val="00CB452D"/>
    <w:rsid w:val="00CB719C"/>
    <w:rsid w:val="00CC0CCD"/>
    <w:rsid w:val="00CC3ECD"/>
    <w:rsid w:val="00CC520B"/>
    <w:rsid w:val="00CC5D0C"/>
    <w:rsid w:val="00CC5D82"/>
    <w:rsid w:val="00CD2453"/>
    <w:rsid w:val="00CD317C"/>
    <w:rsid w:val="00CD5A0E"/>
    <w:rsid w:val="00CD67F6"/>
    <w:rsid w:val="00CD6913"/>
    <w:rsid w:val="00CD7C08"/>
    <w:rsid w:val="00CE08DA"/>
    <w:rsid w:val="00CE4352"/>
    <w:rsid w:val="00CE62D4"/>
    <w:rsid w:val="00CE650E"/>
    <w:rsid w:val="00CF14EC"/>
    <w:rsid w:val="00CF31F6"/>
    <w:rsid w:val="00D0133A"/>
    <w:rsid w:val="00D0554B"/>
    <w:rsid w:val="00D05A2B"/>
    <w:rsid w:val="00D05ACB"/>
    <w:rsid w:val="00D064CC"/>
    <w:rsid w:val="00D06ED1"/>
    <w:rsid w:val="00D141A7"/>
    <w:rsid w:val="00D229A7"/>
    <w:rsid w:val="00D33C44"/>
    <w:rsid w:val="00D350DE"/>
    <w:rsid w:val="00D437F0"/>
    <w:rsid w:val="00D45C0A"/>
    <w:rsid w:val="00D47F44"/>
    <w:rsid w:val="00D51654"/>
    <w:rsid w:val="00D53473"/>
    <w:rsid w:val="00D56B16"/>
    <w:rsid w:val="00D61D9E"/>
    <w:rsid w:val="00D63466"/>
    <w:rsid w:val="00D63805"/>
    <w:rsid w:val="00D6407B"/>
    <w:rsid w:val="00D64DA9"/>
    <w:rsid w:val="00D654A0"/>
    <w:rsid w:val="00D67435"/>
    <w:rsid w:val="00D71BAE"/>
    <w:rsid w:val="00D72B1E"/>
    <w:rsid w:val="00D73051"/>
    <w:rsid w:val="00D76394"/>
    <w:rsid w:val="00D76FAF"/>
    <w:rsid w:val="00D84488"/>
    <w:rsid w:val="00D86860"/>
    <w:rsid w:val="00D879AB"/>
    <w:rsid w:val="00D90756"/>
    <w:rsid w:val="00D928C3"/>
    <w:rsid w:val="00D9531B"/>
    <w:rsid w:val="00DA25CB"/>
    <w:rsid w:val="00DA4C05"/>
    <w:rsid w:val="00DA60FB"/>
    <w:rsid w:val="00DA6304"/>
    <w:rsid w:val="00DA6B4C"/>
    <w:rsid w:val="00DB2538"/>
    <w:rsid w:val="00DB5797"/>
    <w:rsid w:val="00DC0B07"/>
    <w:rsid w:val="00DC60FA"/>
    <w:rsid w:val="00DC6C7E"/>
    <w:rsid w:val="00DC719A"/>
    <w:rsid w:val="00DC763D"/>
    <w:rsid w:val="00DD1F0F"/>
    <w:rsid w:val="00DD55CF"/>
    <w:rsid w:val="00DD7907"/>
    <w:rsid w:val="00DE024A"/>
    <w:rsid w:val="00DE0AD4"/>
    <w:rsid w:val="00DE20C4"/>
    <w:rsid w:val="00DE4496"/>
    <w:rsid w:val="00DE4B29"/>
    <w:rsid w:val="00DE576E"/>
    <w:rsid w:val="00DF0AF8"/>
    <w:rsid w:val="00DF1245"/>
    <w:rsid w:val="00DF212B"/>
    <w:rsid w:val="00DF2B7E"/>
    <w:rsid w:val="00DF4623"/>
    <w:rsid w:val="00DF6EA2"/>
    <w:rsid w:val="00E01BB9"/>
    <w:rsid w:val="00E02CD7"/>
    <w:rsid w:val="00E03124"/>
    <w:rsid w:val="00E0494B"/>
    <w:rsid w:val="00E04CBC"/>
    <w:rsid w:val="00E056B8"/>
    <w:rsid w:val="00E117DF"/>
    <w:rsid w:val="00E2247F"/>
    <w:rsid w:val="00E24681"/>
    <w:rsid w:val="00E26539"/>
    <w:rsid w:val="00E26AC2"/>
    <w:rsid w:val="00E30F60"/>
    <w:rsid w:val="00E31B57"/>
    <w:rsid w:val="00E33E56"/>
    <w:rsid w:val="00E4078B"/>
    <w:rsid w:val="00E4677F"/>
    <w:rsid w:val="00E46FCB"/>
    <w:rsid w:val="00E52E70"/>
    <w:rsid w:val="00E54E15"/>
    <w:rsid w:val="00E6300C"/>
    <w:rsid w:val="00E702AC"/>
    <w:rsid w:val="00E70662"/>
    <w:rsid w:val="00E717FD"/>
    <w:rsid w:val="00E72D45"/>
    <w:rsid w:val="00E74624"/>
    <w:rsid w:val="00E750C2"/>
    <w:rsid w:val="00E76E39"/>
    <w:rsid w:val="00E83A61"/>
    <w:rsid w:val="00E85623"/>
    <w:rsid w:val="00E92303"/>
    <w:rsid w:val="00E93D50"/>
    <w:rsid w:val="00EA0A8A"/>
    <w:rsid w:val="00EA4592"/>
    <w:rsid w:val="00EA5128"/>
    <w:rsid w:val="00EA56F2"/>
    <w:rsid w:val="00EA5D4E"/>
    <w:rsid w:val="00EA7110"/>
    <w:rsid w:val="00EB0AF4"/>
    <w:rsid w:val="00EB5199"/>
    <w:rsid w:val="00EB59ED"/>
    <w:rsid w:val="00EB7404"/>
    <w:rsid w:val="00EC1A8C"/>
    <w:rsid w:val="00EC590E"/>
    <w:rsid w:val="00ED196C"/>
    <w:rsid w:val="00ED4DF3"/>
    <w:rsid w:val="00ED7369"/>
    <w:rsid w:val="00EE0AE8"/>
    <w:rsid w:val="00EE1E26"/>
    <w:rsid w:val="00EE3872"/>
    <w:rsid w:val="00EF400A"/>
    <w:rsid w:val="00F040FC"/>
    <w:rsid w:val="00F05712"/>
    <w:rsid w:val="00F136A8"/>
    <w:rsid w:val="00F224D9"/>
    <w:rsid w:val="00F22504"/>
    <w:rsid w:val="00F279D9"/>
    <w:rsid w:val="00F43A59"/>
    <w:rsid w:val="00F44CB3"/>
    <w:rsid w:val="00F46D4D"/>
    <w:rsid w:val="00F525FD"/>
    <w:rsid w:val="00F52BFC"/>
    <w:rsid w:val="00F5335E"/>
    <w:rsid w:val="00F5451F"/>
    <w:rsid w:val="00F60159"/>
    <w:rsid w:val="00F60492"/>
    <w:rsid w:val="00F65E13"/>
    <w:rsid w:val="00F67229"/>
    <w:rsid w:val="00F73AB7"/>
    <w:rsid w:val="00F7436D"/>
    <w:rsid w:val="00F75A81"/>
    <w:rsid w:val="00F765C3"/>
    <w:rsid w:val="00F82383"/>
    <w:rsid w:val="00F8586B"/>
    <w:rsid w:val="00F86A9C"/>
    <w:rsid w:val="00F91073"/>
    <w:rsid w:val="00F917FC"/>
    <w:rsid w:val="00F93458"/>
    <w:rsid w:val="00F94E2F"/>
    <w:rsid w:val="00FA04E3"/>
    <w:rsid w:val="00FA40F2"/>
    <w:rsid w:val="00FA6150"/>
    <w:rsid w:val="00FA655C"/>
    <w:rsid w:val="00FA70DE"/>
    <w:rsid w:val="00FB3081"/>
    <w:rsid w:val="00FB3B1A"/>
    <w:rsid w:val="00FB3CF9"/>
    <w:rsid w:val="00FC24A8"/>
    <w:rsid w:val="00FC5483"/>
    <w:rsid w:val="00FC6C1A"/>
    <w:rsid w:val="00FD0FA0"/>
    <w:rsid w:val="00FD29A7"/>
    <w:rsid w:val="00FD3610"/>
    <w:rsid w:val="00FD5BFB"/>
    <w:rsid w:val="00FD6280"/>
    <w:rsid w:val="00FD6BF0"/>
    <w:rsid w:val="00FD6F8E"/>
    <w:rsid w:val="00FE1349"/>
    <w:rsid w:val="00FE2169"/>
    <w:rsid w:val="00FE459D"/>
    <w:rsid w:val="00FE691A"/>
    <w:rsid w:val="00FF074D"/>
    <w:rsid w:val="00FF255D"/>
    <w:rsid w:val="00FF2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0FB"/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B14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025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2548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rsid w:val="00F5335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35106"/>
    <w:rPr>
      <w:rFonts w:eastAsia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4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331</TotalTime>
  <Pages>2</Pages>
  <Words>84</Words>
  <Characters>485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TRUNG TÂM Y TẾ BẢO LẠC</dc:title>
  <dc:subject/>
  <dc:creator>Admin</dc:creator>
  <cp:keywords/>
  <dc:description/>
  <cp:lastModifiedBy>Admin</cp:lastModifiedBy>
  <cp:revision>216</cp:revision>
  <cp:lastPrinted>2022-06-03T01:27:00Z</cp:lastPrinted>
  <dcterms:created xsi:type="dcterms:W3CDTF">2023-05-01T02:33:00Z</dcterms:created>
  <dcterms:modified xsi:type="dcterms:W3CDTF">2023-12-01T07:13:00Z</dcterms:modified>
</cp:coreProperties>
</file>