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3" w:type="dxa"/>
        <w:tblInd w:w="-1432" w:type="dxa"/>
        <w:tblLook w:val="00A0"/>
      </w:tblPr>
      <w:tblGrid>
        <w:gridCol w:w="7210"/>
        <w:gridCol w:w="8823"/>
      </w:tblGrid>
      <w:tr w:rsidR="00284B58" w:rsidTr="00801133">
        <w:tc>
          <w:tcPr>
            <w:tcW w:w="7210" w:type="dxa"/>
          </w:tcPr>
          <w:p w:rsidR="00284B58" w:rsidRPr="00C134B1" w:rsidRDefault="00284B58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284B58" w:rsidRPr="002A37FA" w:rsidRDefault="00284B58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XUÂN TRƯỜNG</w:t>
            </w:r>
          </w:p>
          <w:p w:rsidR="00284B58" w:rsidRPr="002A37FA" w:rsidRDefault="00284B58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284B58" w:rsidRPr="002A37FA" w:rsidRDefault="00284B58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</w:tcPr>
          <w:p w:rsidR="00284B58" w:rsidRPr="002A37FA" w:rsidRDefault="00284B58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284B58" w:rsidRDefault="00284B58" w:rsidP="00795107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left:0;text-align:left;margin-left:125.4pt;margin-top:17.45pt;width:172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Pr="006464DE">
              <w:rPr>
                <w:b/>
              </w:rPr>
              <w:t>Độc lập – Tự do – hạnh phúc</w:t>
            </w: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Pr="006464DE" w:rsidRDefault="00284B58" w:rsidP="006B1519">
            <w:pPr>
              <w:jc w:val="center"/>
              <w:rPr>
                <w:b/>
              </w:rPr>
            </w:pPr>
            <w:r>
              <w:rPr>
                <w:i/>
              </w:rPr>
              <w:t>Xuân Trường, ngày 08 tháng 12 năm 2023</w:t>
            </w:r>
          </w:p>
        </w:tc>
      </w:tr>
    </w:tbl>
    <w:p w:rsidR="00284B58" w:rsidRDefault="00284B58" w:rsidP="002A37FA">
      <w:pPr>
        <w:jc w:val="center"/>
        <w:rPr>
          <w:b/>
          <w:szCs w:val="28"/>
        </w:rPr>
      </w:pPr>
    </w:p>
    <w:p w:rsidR="00284B58" w:rsidRDefault="00284B58" w:rsidP="00CE650E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TRẠM Y TẾ XÃ XUÂN TRƯỜNG</w:t>
      </w:r>
    </w:p>
    <w:p w:rsidR="00284B58" w:rsidRPr="00C134B1" w:rsidRDefault="00284B58" w:rsidP="00CE650E">
      <w:pPr>
        <w:spacing w:line="360" w:lineRule="auto"/>
        <w:jc w:val="center"/>
        <w:rPr>
          <w:i/>
          <w:szCs w:val="28"/>
        </w:rPr>
      </w:pPr>
      <w:r w:rsidRPr="00CE650E">
        <w:rPr>
          <w:b/>
          <w:szCs w:val="28"/>
        </w:rPr>
        <w:t xml:space="preserve">Tuần </w:t>
      </w:r>
      <w:r>
        <w:rPr>
          <w:b/>
          <w:szCs w:val="28"/>
        </w:rPr>
        <w:t>50</w:t>
      </w:r>
      <w:r>
        <w:rPr>
          <w:i/>
          <w:szCs w:val="28"/>
        </w:rPr>
        <w:t xml:space="preserve"> (Từ ngày 11/12/2023 </w:t>
      </w:r>
      <w:r w:rsidRPr="00C134B1">
        <w:rPr>
          <w:i/>
          <w:szCs w:val="28"/>
        </w:rPr>
        <w:t>đến ngày</w:t>
      </w:r>
      <w:r>
        <w:rPr>
          <w:i/>
          <w:szCs w:val="28"/>
        </w:rPr>
        <w:t xml:space="preserve"> 17/12/2023</w:t>
      </w:r>
      <w:r w:rsidRPr="00C134B1">
        <w:rPr>
          <w:i/>
          <w:szCs w:val="28"/>
        </w:rPr>
        <w:t>)</w:t>
      </w:r>
    </w:p>
    <w:p w:rsidR="00284B58" w:rsidRDefault="00284B58" w:rsidP="002A37F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253"/>
        <w:gridCol w:w="1842"/>
        <w:gridCol w:w="5387"/>
        <w:gridCol w:w="2268"/>
      </w:tblGrid>
      <w:tr w:rsidR="00284B58" w:rsidTr="00B9397E">
        <w:trPr>
          <w:trHeight w:val="513"/>
        </w:trPr>
        <w:tc>
          <w:tcPr>
            <w:tcW w:w="1242" w:type="dxa"/>
          </w:tcPr>
          <w:p w:rsidR="00284B58" w:rsidRPr="00B34F57" w:rsidRDefault="00284B58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</w:tcPr>
          <w:p w:rsidR="00284B58" w:rsidRPr="00B34F57" w:rsidRDefault="00284B58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1842" w:type="dxa"/>
          </w:tcPr>
          <w:p w:rsidR="00284B58" w:rsidRPr="00B34F57" w:rsidRDefault="00284B58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5387" w:type="dxa"/>
          </w:tcPr>
          <w:p w:rsidR="00284B58" w:rsidRPr="00B34F57" w:rsidRDefault="00284B58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</w:p>
        </w:tc>
        <w:tc>
          <w:tcPr>
            <w:tcW w:w="2268" w:type="dxa"/>
          </w:tcPr>
          <w:p w:rsidR="00284B58" w:rsidRPr="00B34F57" w:rsidRDefault="00284B58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284B58" w:rsidRDefault="00284B58" w:rsidP="006B1519">
            <w:pPr>
              <w:spacing w:line="360" w:lineRule="auto"/>
              <w:jc w:val="center"/>
            </w:pPr>
            <w:r>
              <w:t>11 / 12 / 2022</w:t>
            </w:r>
          </w:p>
        </w:tc>
        <w:tc>
          <w:tcPr>
            <w:tcW w:w="18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vAlign w:val="center"/>
          </w:tcPr>
          <w:p w:rsidR="00284B58" w:rsidRPr="00233F39" w:rsidRDefault="00284B58" w:rsidP="00122414">
            <w:pPr>
              <w:spacing w:line="360" w:lineRule="auto"/>
              <w:jc w:val="center"/>
            </w:pPr>
            <w:r>
              <w:t xml:space="preserve">Ys Quyết  </w:t>
            </w:r>
          </w:p>
        </w:tc>
        <w:tc>
          <w:tcPr>
            <w:tcW w:w="2268" w:type="dxa"/>
          </w:tcPr>
          <w:p w:rsidR="00284B58" w:rsidRDefault="00284B58" w:rsidP="00122414">
            <w:pPr>
              <w:spacing w:line="360" w:lineRule="auto"/>
              <w:jc w:val="center"/>
            </w:pPr>
          </w:p>
        </w:tc>
      </w:tr>
      <w:tr w:rsidR="00284B58" w:rsidTr="00D13FE7">
        <w:trPr>
          <w:trHeight w:val="551"/>
        </w:trPr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284B58" w:rsidRPr="006C0175" w:rsidRDefault="00284B58" w:rsidP="006B1519">
            <w:pPr>
              <w:spacing w:line="360" w:lineRule="auto"/>
              <w:jc w:val="center"/>
            </w:pPr>
            <w:r>
              <w:t>12 / 12 / 2023</w:t>
            </w:r>
          </w:p>
        </w:tc>
        <w:tc>
          <w:tcPr>
            <w:tcW w:w="1842" w:type="dxa"/>
          </w:tcPr>
          <w:p w:rsidR="00284B58" w:rsidRPr="006C0175" w:rsidRDefault="00284B58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vAlign w:val="center"/>
          </w:tcPr>
          <w:p w:rsidR="00284B58" w:rsidRPr="006C0175" w:rsidRDefault="00284B58" w:rsidP="00122414">
            <w:pPr>
              <w:spacing w:line="360" w:lineRule="auto"/>
              <w:jc w:val="center"/>
            </w:pPr>
            <w:r>
              <w:t xml:space="preserve"> Ys Quyết  </w:t>
            </w:r>
          </w:p>
        </w:tc>
        <w:tc>
          <w:tcPr>
            <w:tcW w:w="2268" w:type="dxa"/>
          </w:tcPr>
          <w:p w:rsidR="00284B58" w:rsidRDefault="00284B58" w:rsidP="00122414">
            <w:pPr>
              <w:spacing w:line="360" w:lineRule="auto"/>
              <w:jc w:val="center"/>
            </w:pP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284B58" w:rsidRPr="005074C3" w:rsidRDefault="00284B58" w:rsidP="006B1519">
            <w:pPr>
              <w:spacing w:line="360" w:lineRule="auto"/>
              <w:jc w:val="center"/>
            </w:pPr>
            <w:r>
              <w:t>13 / 12 / 2023</w:t>
            </w:r>
          </w:p>
        </w:tc>
        <w:tc>
          <w:tcPr>
            <w:tcW w:w="1842" w:type="dxa"/>
          </w:tcPr>
          <w:p w:rsidR="00284B58" w:rsidRPr="005074C3" w:rsidRDefault="00284B58" w:rsidP="0012241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387" w:type="dxa"/>
            <w:vAlign w:val="center"/>
          </w:tcPr>
          <w:p w:rsidR="00284B58" w:rsidRPr="00C75196" w:rsidRDefault="00284B58" w:rsidP="00980957">
            <w:pPr>
              <w:spacing w:line="360" w:lineRule="auto"/>
              <w:jc w:val="center"/>
            </w:pPr>
            <w:r>
              <w:t xml:space="preserve">Ys Quyết  </w:t>
            </w:r>
          </w:p>
        </w:tc>
        <w:tc>
          <w:tcPr>
            <w:tcW w:w="2268" w:type="dxa"/>
          </w:tcPr>
          <w:p w:rsidR="00284B58" w:rsidRPr="00E46FCB" w:rsidRDefault="00284B58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284B58" w:rsidRDefault="00284B58" w:rsidP="006B1519">
            <w:pPr>
              <w:spacing w:line="360" w:lineRule="auto"/>
              <w:jc w:val="center"/>
            </w:pPr>
            <w:r>
              <w:t>14 / 12 /2023</w:t>
            </w:r>
          </w:p>
        </w:tc>
        <w:tc>
          <w:tcPr>
            <w:tcW w:w="18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387" w:type="dxa"/>
            <w:vAlign w:val="center"/>
          </w:tcPr>
          <w:p w:rsidR="00284B58" w:rsidRDefault="00284B58" w:rsidP="00980957">
            <w:pPr>
              <w:spacing w:line="360" w:lineRule="auto"/>
              <w:jc w:val="center"/>
            </w:pPr>
            <w:r>
              <w:t xml:space="preserve">Ys Quyết  </w:t>
            </w:r>
          </w:p>
        </w:tc>
        <w:tc>
          <w:tcPr>
            <w:tcW w:w="2268" w:type="dxa"/>
          </w:tcPr>
          <w:p w:rsidR="00284B58" w:rsidRPr="00E46FCB" w:rsidRDefault="00284B58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284B58" w:rsidRPr="008E4F3A" w:rsidRDefault="00284B58" w:rsidP="00251760">
            <w:pPr>
              <w:spacing w:line="360" w:lineRule="auto"/>
              <w:jc w:val="center"/>
            </w:pPr>
            <w:r>
              <w:t>15 / 12 / 2023</w:t>
            </w:r>
          </w:p>
        </w:tc>
        <w:tc>
          <w:tcPr>
            <w:tcW w:w="1842" w:type="dxa"/>
          </w:tcPr>
          <w:p w:rsidR="00284B58" w:rsidRPr="008E4F3A" w:rsidRDefault="00284B58" w:rsidP="0012241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387" w:type="dxa"/>
            <w:vAlign w:val="center"/>
          </w:tcPr>
          <w:p w:rsidR="00284B58" w:rsidRPr="00233F39" w:rsidRDefault="00284B58" w:rsidP="00980957">
            <w:pPr>
              <w:spacing w:line="360" w:lineRule="auto"/>
              <w:jc w:val="center"/>
            </w:pPr>
            <w:r>
              <w:t xml:space="preserve">Ys Quyết  </w:t>
            </w:r>
          </w:p>
        </w:tc>
        <w:tc>
          <w:tcPr>
            <w:tcW w:w="2268" w:type="dxa"/>
          </w:tcPr>
          <w:p w:rsidR="00284B58" w:rsidRPr="00E46FCB" w:rsidRDefault="00284B58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284B58" w:rsidRPr="00B7145A" w:rsidRDefault="00284B58" w:rsidP="0025176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16 / 12 / 2023</w:t>
            </w:r>
          </w:p>
        </w:tc>
        <w:tc>
          <w:tcPr>
            <w:tcW w:w="1842" w:type="dxa"/>
          </w:tcPr>
          <w:p w:rsidR="00284B58" w:rsidRPr="00C134B1" w:rsidRDefault="00284B58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vAlign w:val="center"/>
          </w:tcPr>
          <w:p w:rsidR="00284B58" w:rsidRPr="00D941B2" w:rsidRDefault="00284B58" w:rsidP="0098095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Ys Quyết</w:t>
            </w:r>
          </w:p>
        </w:tc>
        <w:tc>
          <w:tcPr>
            <w:tcW w:w="2268" w:type="dxa"/>
          </w:tcPr>
          <w:p w:rsidR="00284B58" w:rsidRPr="00E46FCB" w:rsidRDefault="00284B58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84B58" w:rsidTr="002A37FA">
        <w:tc>
          <w:tcPr>
            <w:tcW w:w="1242" w:type="dxa"/>
          </w:tcPr>
          <w:p w:rsidR="00284B58" w:rsidRDefault="00284B58" w:rsidP="0012241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vAlign w:val="center"/>
          </w:tcPr>
          <w:p w:rsidR="00284B58" w:rsidRPr="00B7145A" w:rsidRDefault="00284B58" w:rsidP="0025176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 / 12 / 2023</w:t>
            </w:r>
          </w:p>
        </w:tc>
        <w:tc>
          <w:tcPr>
            <w:tcW w:w="1842" w:type="dxa"/>
          </w:tcPr>
          <w:p w:rsidR="00284B58" w:rsidRPr="00C134B1" w:rsidRDefault="00284B58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vAlign w:val="center"/>
          </w:tcPr>
          <w:p w:rsidR="00284B58" w:rsidRPr="00233F39" w:rsidRDefault="00284B58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Ys Quyết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84B58" w:rsidRPr="00E46FCB" w:rsidRDefault="00284B58" w:rsidP="00122414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284B58" w:rsidRDefault="00284B58" w:rsidP="002A37FA"/>
    <w:p w:rsidR="00284B58" w:rsidRDefault="00284B58" w:rsidP="002A37FA"/>
    <w:tbl>
      <w:tblPr>
        <w:tblW w:w="14567" w:type="dxa"/>
        <w:tblLook w:val="01E0"/>
      </w:tblPr>
      <w:tblGrid>
        <w:gridCol w:w="6345"/>
        <w:gridCol w:w="8222"/>
      </w:tblGrid>
      <w:tr w:rsidR="00284B58" w:rsidTr="002A37FA">
        <w:tc>
          <w:tcPr>
            <w:tcW w:w="6345" w:type="dxa"/>
          </w:tcPr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Pr="00C134B1" w:rsidRDefault="00284B58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Default="00284B58" w:rsidP="00795107">
            <w:pPr>
              <w:rPr>
                <w:b/>
              </w:rPr>
            </w:pPr>
          </w:p>
          <w:p w:rsidR="00284B58" w:rsidRPr="00B34F57" w:rsidRDefault="00284B58" w:rsidP="00795107">
            <w:pPr>
              <w:rPr>
                <w:b/>
              </w:rPr>
            </w:pP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Pr="00B34F57" w:rsidRDefault="00284B58" w:rsidP="00795107">
            <w:pPr>
              <w:jc w:val="center"/>
              <w:rPr>
                <w:b/>
              </w:rPr>
            </w:pPr>
            <w:r>
              <w:rPr>
                <w:b/>
              </w:rPr>
              <w:t>Tô Thị Cầm</w:t>
            </w:r>
          </w:p>
        </w:tc>
        <w:tc>
          <w:tcPr>
            <w:tcW w:w="8222" w:type="dxa"/>
          </w:tcPr>
          <w:p w:rsidR="00284B58" w:rsidRPr="00B34F57" w:rsidRDefault="00284B58" w:rsidP="00795107">
            <w:pPr>
              <w:jc w:val="center"/>
              <w:rPr>
                <w:i/>
              </w:rPr>
            </w:pPr>
          </w:p>
          <w:p w:rsidR="00284B58" w:rsidRPr="00B34F57" w:rsidRDefault="00284B58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TRƯỞNG TRẠM/ PHỤ TRÁCH</w:t>
            </w: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Pr="00B34F57" w:rsidRDefault="00284B58" w:rsidP="00795107">
            <w:pPr>
              <w:jc w:val="center"/>
              <w:rPr>
                <w:b/>
              </w:rPr>
            </w:pPr>
          </w:p>
          <w:p w:rsidR="00284B58" w:rsidRDefault="00284B58" w:rsidP="00795107">
            <w:pPr>
              <w:rPr>
                <w:b/>
              </w:rPr>
            </w:pPr>
          </w:p>
          <w:p w:rsidR="00284B58" w:rsidRDefault="00284B58" w:rsidP="00795107">
            <w:pPr>
              <w:jc w:val="center"/>
              <w:rPr>
                <w:b/>
              </w:rPr>
            </w:pPr>
          </w:p>
          <w:p w:rsidR="00284B58" w:rsidRPr="00B34F57" w:rsidRDefault="00284B58" w:rsidP="00795107">
            <w:pPr>
              <w:jc w:val="center"/>
              <w:rPr>
                <w:b/>
              </w:rPr>
            </w:pPr>
            <w:r>
              <w:rPr>
                <w:b/>
              </w:rPr>
              <w:t>Nông Ngọc Quyết</w:t>
            </w:r>
          </w:p>
        </w:tc>
      </w:tr>
    </w:tbl>
    <w:p w:rsidR="00284B58" w:rsidRDefault="00284B58" w:rsidP="002A37FA"/>
    <w:p w:rsidR="00284B58" w:rsidRDefault="00284B58" w:rsidP="00BC379F">
      <w:pPr>
        <w:tabs>
          <w:tab w:val="left" w:pos="1134"/>
        </w:tabs>
      </w:pPr>
    </w:p>
    <w:p w:rsidR="00284B58" w:rsidRDefault="00284B58"/>
    <w:sectPr w:rsidR="00284B58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0FB"/>
    <w:rsid w:val="00000F56"/>
    <w:rsid w:val="0000297B"/>
    <w:rsid w:val="00016036"/>
    <w:rsid w:val="00035679"/>
    <w:rsid w:val="00035870"/>
    <w:rsid w:val="00035988"/>
    <w:rsid w:val="000413DF"/>
    <w:rsid w:val="00045FAE"/>
    <w:rsid w:val="000465E8"/>
    <w:rsid w:val="00047F50"/>
    <w:rsid w:val="0005265A"/>
    <w:rsid w:val="00062275"/>
    <w:rsid w:val="00064E73"/>
    <w:rsid w:val="00067669"/>
    <w:rsid w:val="00070DDB"/>
    <w:rsid w:val="000739BC"/>
    <w:rsid w:val="00074C51"/>
    <w:rsid w:val="00074D87"/>
    <w:rsid w:val="0008605E"/>
    <w:rsid w:val="0008674C"/>
    <w:rsid w:val="00090654"/>
    <w:rsid w:val="00092CDE"/>
    <w:rsid w:val="00092EB1"/>
    <w:rsid w:val="00093ACB"/>
    <w:rsid w:val="00097855"/>
    <w:rsid w:val="000A0DF4"/>
    <w:rsid w:val="000A57FB"/>
    <w:rsid w:val="000B7C3E"/>
    <w:rsid w:val="000C3894"/>
    <w:rsid w:val="000C51B9"/>
    <w:rsid w:val="000C7E4C"/>
    <w:rsid w:val="000D0CD4"/>
    <w:rsid w:val="000D439E"/>
    <w:rsid w:val="000D5D9C"/>
    <w:rsid w:val="000E2146"/>
    <w:rsid w:val="000E2260"/>
    <w:rsid w:val="000F1C14"/>
    <w:rsid w:val="000F4283"/>
    <w:rsid w:val="000F7092"/>
    <w:rsid w:val="00103788"/>
    <w:rsid w:val="0010714E"/>
    <w:rsid w:val="00110AAA"/>
    <w:rsid w:val="001140BB"/>
    <w:rsid w:val="00116207"/>
    <w:rsid w:val="001222D2"/>
    <w:rsid w:val="00122414"/>
    <w:rsid w:val="00126B3C"/>
    <w:rsid w:val="001271A1"/>
    <w:rsid w:val="001328B5"/>
    <w:rsid w:val="0013655E"/>
    <w:rsid w:val="00137277"/>
    <w:rsid w:val="001422D9"/>
    <w:rsid w:val="00142BC8"/>
    <w:rsid w:val="001432BF"/>
    <w:rsid w:val="001542BD"/>
    <w:rsid w:val="0015491E"/>
    <w:rsid w:val="00163038"/>
    <w:rsid w:val="00164F19"/>
    <w:rsid w:val="001701BC"/>
    <w:rsid w:val="00170601"/>
    <w:rsid w:val="0017192D"/>
    <w:rsid w:val="001744E6"/>
    <w:rsid w:val="00180E66"/>
    <w:rsid w:val="001813BF"/>
    <w:rsid w:val="00184E04"/>
    <w:rsid w:val="00190376"/>
    <w:rsid w:val="0019047E"/>
    <w:rsid w:val="00193080"/>
    <w:rsid w:val="001941C6"/>
    <w:rsid w:val="001A2636"/>
    <w:rsid w:val="001A2AC2"/>
    <w:rsid w:val="001B03A9"/>
    <w:rsid w:val="001B0A4C"/>
    <w:rsid w:val="001B172E"/>
    <w:rsid w:val="001B23DC"/>
    <w:rsid w:val="001D59F2"/>
    <w:rsid w:val="001D7D2E"/>
    <w:rsid w:val="001E0943"/>
    <w:rsid w:val="001E6E32"/>
    <w:rsid w:val="001F22AA"/>
    <w:rsid w:val="001F7477"/>
    <w:rsid w:val="0021486E"/>
    <w:rsid w:val="00214D70"/>
    <w:rsid w:val="00215D40"/>
    <w:rsid w:val="00220C94"/>
    <w:rsid w:val="002279FF"/>
    <w:rsid w:val="00233F39"/>
    <w:rsid w:val="002345E7"/>
    <w:rsid w:val="002403CA"/>
    <w:rsid w:val="00241928"/>
    <w:rsid w:val="00241BDF"/>
    <w:rsid w:val="00242948"/>
    <w:rsid w:val="0024410A"/>
    <w:rsid w:val="00246F1B"/>
    <w:rsid w:val="002503A4"/>
    <w:rsid w:val="00251760"/>
    <w:rsid w:val="00251A84"/>
    <w:rsid w:val="00252FEA"/>
    <w:rsid w:val="00256FE1"/>
    <w:rsid w:val="002612CC"/>
    <w:rsid w:val="00261CBC"/>
    <w:rsid w:val="00262A6C"/>
    <w:rsid w:val="00270FE4"/>
    <w:rsid w:val="00272137"/>
    <w:rsid w:val="00272899"/>
    <w:rsid w:val="00284B58"/>
    <w:rsid w:val="00286D08"/>
    <w:rsid w:val="0029390B"/>
    <w:rsid w:val="002963E9"/>
    <w:rsid w:val="00296809"/>
    <w:rsid w:val="00296A6A"/>
    <w:rsid w:val="002A13E6"/>
    <w:rsid w:val="002A22CD"/>
    <w:rsid w:val="002A3252"/>
    <w:rsid w:val="002A37FA"/>
    <w:rsid w:val="002A5EB6"/>
    <w:rsid w:val="002A7347"/>
    <w:rsid w:val="002B6BF8"/>
    <w:rsid w:val="002C42D7"/>
    <w:rsid w:val="002C4557"/>
    <w:rsid w:val="002D2723"/>
    <w:rsid w:val="002D346D"/>
    <w:rsid w:val="002D4A95"/>
    <w:rsid w:val="002D4ACC"/>
    <w:rsid w:val="002D7638"/>
    <w:rsid w:val="002F095D"/>
    <w:rsid w:val="002F2096"/>
    <w:rsid w:val="002F21DE"/>
    <w:rsid w:val="002F2FAB"/>
    <w:rsid w:val="002F43FC"/>
    <w:rsid w:val="002F5242"/>
    <w:rsid w:val="002F7779"/>
    <w:rsid w:val="00302548"/>
    <w:rsid w:val="0030378B"/>
    <w:rsid w:val="003141B9"/>
    <w:rsid w:val="003162F9"/>
    <w:rsid w:val="003261A5"/>
    <w:rsid w:val="00331A08"/>
    <w:rsid w:val="00332A1D"/>
    <w:rsid w:val="00333476"/>
    <w:rsid w:val="00336744"/>
    <w:rsid w:val="00340A05"/>
    <w:rsid w:val="00340ACE"/>
    <w:rsid w:val="0034668E"/>
    <w:rsid w:val="003467BE"/>
    <w:rsid w:val="00347A05"/>
    <w:rsid w:val="00354373"/>
    <w:rsid w:val="0035629F"/>
    <w:rsid w:val="00357002"/>
    <w:rsid w:val="003571BB"/>
    <w:rsid w:val="0036371F"/>
    <w:rsid w:val="00364A2F"/>
    <w:rsid w:val="00366233"/>
    <w:rsid w:val="00366306"/>
    <w:rsid w:val="00366737"/>
    <w:rsid w:val="0037098A"/>
    <w:rsid w:val="003725D3"/>
    <w:rsid w:val="00384A4A"/>
    <w:rsid w:val="00385D15"/>
    <w:rsid w:val="00391B12"/>
    <w:rsid w:val="00391D17"/>
    <w:rsid w:val="00396065"/>
    <w:rsid w:val="003968AE"/>
    <w:rsid w:val="003A5D91"/>
    <w:rsid w:val="003B189C"/>
    <w:rsid w:val="003B376B"/>
    <w:rsid w:val="003B45D7"/>
    <w:rsid w:val="003B487D"/>
    <w:rsid w:val="003C2C35"/>
    <w:rsid w:val="003C3254"/>
    <w:rsid w:val="003C64E8"/>
    <w:rsid w:val="003C669B"/>
    <w:rsid w:val="003C6804"/>
    <w:rsid w:val="003D3456"/>
    <w:rsid w:val="003D37E9"/>
    <w:rsid w:val="003D5942"/>
    <w:rsid w:val="003D59CB"/>
    <w:rsid w:val="003E4507"/>
    <w:rsid w:val="003E55E1"/>
    <w:rsid w:val="003F400A"/>
    <w:rsid w:val="003F4190"/>
    <w:rsid w:val="003F6075"/>
    <w:rsid w:val="003F762B"/>
    <w:rsid w:val="00404B81"/>
    <w:rsid w:val="00405AC1"/>
    <w:rsid w:val="00407222"/>
    <w:rsid w:val="00407539"/>
    <w:rsid w:val="00414486"/>
    <w:rsid w:val="00414BE3"/>
    <w:rsid w:val="004163F5"/>
    <w:rsid w:val="00417183"/>
    <w:rsid w:val="004217D0"/>
    <w:rsid w:val="00421B17"/>
    <w:rsid w:val="00423405"/>
    <w:rsid w:val="004255FB"/>
    <w:rsid w:val="00433E41"/>
    <w:rsid w:val="0043755E"/>
    <w:rsid w:val="00437B1C"/>
    <w:rsid w:val="00442A9B"/>
    <w:rsid w:val="00446332"/>
    <w:rsid w:val="004465AF"/>
    <w:rsid w:val="00454A28"/>
    <w:rsid w:val="00455CD8"/>
    <w:rsid w:val="004572D0"/>
    <w:rsid w:val="004635E9"/>
    <w:rsid w:val="0046573D"/>
    <w:rsid w:val="00472854"/>
    <w:rsid w:val="00472FBB"/>
    <w:rsid w:val="004818A9"/>
    <w:rsid w:val="00481997"/>
    <w:rsid w:val="00482E46"/>
    <w:rsid w:val="0048477D"/>
    <w:rsid w:val="00486B49"/>
    <w:rsid w:val="0049138C"/>
    <w:rsid w:val="00493B10"/>
    <w:rsid w:val="00495306"/>
    <w:rsid w:val="004963A5"/>
    <w:rsid w:val="00496BB7"/>
    <w:rsid w:val="004A0335"/>
    <w:rsid w:val="004A1CBA"/>
    <w:rsid w:val="004A6F38"/>
    <w:rsid w:val="004B0124"/>
    <w:rsid w:val="004B61CC"/>
    <w:rsid w:val="004C4C52"/>
    <w:rsid w:val="004C4F6F"/>
    <w:rsid w:val="004C50EE"/>
    <w:rsid w:val="004C6C8B"/>
    <w:rsid w:val="004D222D"/>
    <w:rsid w:val="004D4D0F"/>
    <w:rsid w:val="004D6392"/>
    <w:rsid w:val="004D7E8B"/>
    <w:rsid w:val="004E031C"/>
    <w:rsid w:val="004E2164"/>
    <w:rsid w:val="004F0662"/>
    <w:rsid w:val="004F5954"/>
    <w:rsid w:val="004F7AAF"/>
    <w:rsid w:val="00500971"/>
    <w:rsid w:val="00501B49"/>
    <w:rsid w:val="005021D3"/>
    <w:rsid w:val="0050365A"/>
    <w:rsid w:val="005074C3"/>
    <w:rsid w:val="0051069F"/>
    <w:rsid w:val="00515AFD"/>
    <w:rsid w:val="00516529"/>
    <w:rsid w:val="00521F17"/>
    <w:rsid w:val="00527482"/>
    <w:rsid w:val="00531ABF"/>
    <w:rsid w:val="005336AF"/>
    <w:rsid w:val="0053436E"/>
    <w:rsid w:val="00536DBD"/>
    <w:rsid w:val="005454A3"/>
    <w:rsid w:val="0054576E"/>
    <w:rsid w:val="005457A7"/>
    <w:rsid w:val="00546ECD"/>
    <w:rsid w:val="00547681"/>
    <w:rsid w:val="005526C8"/>
    <w:rsid w:val="00553CF7"/>
    <w:rsid w:val="00557829"/>
    <w:rsid w:val="0056093B"/>
    <w:rsid w:val="0056346D"/>
    <w:rsid w:val="00567E23"/>
    <w:rsid w:val="00570E76"/>
    <w:rsid w:val="005777FD"/>
    <w:rsid w:val="005802A2"/>
    <w:rsid w:val="005849E3"/>
    <w:rsid w:val="00585C6B"/>
    <w:rsid w:val="00592664"/>
    <w:rsid w:val="00596FC1"/>
    <w:rsid w:val="005A2BDA"/>
    <w:rsid w:val="005A4CAF"/>
    <w:rsid w:val="005A63A1"/>
    <w:rsid w:val="005B562B"/>
    <w:rsid w:val="005B7A24"/>
    <w:rsid w:val="005C01A5"/>
    <w:rsid w:val="005C17F1"/>
    <w:rsid w:val="005C31DE"/>
    <w:rsid w:val="005C7999"/>
    <w:rsid w:val="005D4592"/>
    <w:rsid w:val="005D77EE"/>
    <w:rsid w:val="005E1B75"/>
    <w:rsid w:val="005E4CAA"/>
    <w:rsid w:val="005E5A63"/>
    <w:rsid w:val="005F028A"/>
    <w:rsid w:val="005F084C"/>
    <w:rsid w:val="005F5452"/>
    <w:rsid w:val="005F6A77"/>
    <w:rsid w:val="005F72EC"/>
    <w:rsid w:val="0060653A"/>
    <w:rsid w:val="00606AC2"/>
    <w:rsid w:val="00607A3E"/>
    <w:rsid w:val="00614E94"/>
    <w:rsid w:val="00614EB2"/>
    <w:rsid w:val="00620D20"/>
    <w:rsid w:val="0062271B"/>
    <w:rsid w:val="00634204"/>
    <w:rsid w:val="0064048B"/>
    <w:rsid w:val="00641E54"/>
    <w:rsid w:val="00643375"/>
    <w:rsid w:val="006441F8"/>
    <w:rsid w:val="00644C6D"/>
    <w:rsid w:val="00644EAA"/>
    <w:rsid w:val="006464DE"/>
    <w:rsid w:val="00660309"/>
    <w:rsid w:val="0066066A"/>
    <w:rsid w:val="0066304B"/>
    <w:rsid w:val="006645B4"/>
    <w:rsid w:val="00664A53"/>
    <w:rsid w:val="006660E7"/>
    <w:rsid w:val="0066716E"/>
    <w:rsid w:val="00667501"/>
    <w:rsid w:val="00672A86"/>
    <w:rsid w:val="00675830"/>
    <w:rsid w:val="006841F3"/>
    <w:rsid w:val="00684354"/>
    <w:rsid w:val="00693C29"/>
    <w:rsid w:val="00694430"/>
    <w:rsid w:val="006A1388"/>
    <w:rsid w:val="006A1BD1"/>
    <w:rsid w:val="006A5409"/>
    <w:rsid w:val="006A5BFC"/>
    <w:rsid w:val="006A5F47"/>
    <w:rsid w:val="006A6770"/>
    <w:rsid w:val="006B02FF"/>
    <w:rsid w:val="006B0BF2"/>
    <w:rsid w:val="006B141E"/>
    <w:rsid w:val="006B14FE"/>
    <w:rsid w:val="006B1519"/>
    <w:rsid w:val="006B400C"/>
    <w:rsid w:val="006C0175"/>
    <w:rsid w:val="006C20F0"/>
    <w:rsid w:val="006C3999"/>
    <w:rsid w:val="006C47A0"/>
    <w:rsid w:val="006C55AD"/>
    <w:rsid w:val="006C6DF0"/>
    <w:rsid w:val="006D5791"/>
    <w:rsid w:val="006D693E"/>
    <w:rsid w:val="006D6F38"/>
    <w:rsid w:val="006E35C3"/>
    <w:rsid w:val="006E412A"/>
    <w:rsid w:val="006F1AC6"/>
    <w:rsid w:val="006F2A62"/>
    <w:rsid w:val="006F677C"/>
    <w:rsid w:val="00700FC4"/>
    <w:rsid w:val="00701A8A"/>
    <w:rsid w:val="0070674F"/>
    <w:rsid w:val="007106D6"/>
    <w:rsid w:val="00717073"/>
    <w:rsid w:val="007172F0"/>
    <w:rsid w:val="00720B41"/>
    <w:rsid w:val="0072187F"/>
    <w:rsid w:val="00722FEF"/>
    <w:rsid w:val="00723425"/>
    <w:rsid w:val="0072396E"/>
    <w:rsid w:val="00725521"/>
    <w:rsid w:val="007268CA"/>
    <w:rsid w:val="00731220"/>
    <w:rsid w:val="00740671"/>
    <w:rsid w:val="00740D9A"/>
    <w:rsid w:val="00740FB1"/>
    <w:rsid w:val="0074205D"/>
    <w:rsid w:val="0074323E"/>
    <w:rsid w:val="007460A6"/>
    <w:rsid w:val="007513F9"/>
    <w:rsid w:val="0075362E"/>
    <w:rsid w:val="0075506E"/>
    <w:rsid w:val="0076396F"/>
    <w:rsid w:val="00765530"/>
    <w:rsid w:val="00767DD9"/>
    <w:rsid w:val="00771C4B"/>
    <w:rsid w:val="0077202B"/>
    <w:rsid w:val="007722C6"/>
    <w:rsid w:val="00773E7D"/>
    <w:rsid w:val="0078207B"/>
    <w:rsid w:val="007872E9"/>
    <w:rsid w:val="0079223D"/>
    <w:rsid w:val="00793824"/>
    <w:rsid w:val="00793DF8"/>
    <w:rsid w:val="00795107"/>
    <w:rsid w:val="007A1197"/>
    <w:rsid w:val="007A3A3D"/>
    <w:rsid w:val="007A524B"/>
    <w:rsid w:val="007A7E61"/>
    <w:rsid w:val="007B4135"/>
    <w:rsid w:val="007B56C0"/>
    <w:rsid w:val="007C1E6E"/>
    <w:rsid w:val="007D21C8"/>
    <w:rsid w:val="007D3C1F"/>
    <w:rsid w:val="007D50FE"/>
    <w:rsid w:val="007D7AA4"/>
    <w:rsid w:val="007E1021"/>
    <w:rsid w:val="007E3441"/>
    <w:rsid w:val="007E459F"/>
    <w:rsid w:val="007E52AD"/>
    <w:rsid w:val="007F3403"/>
    <w:rsid w:val="007F73E2"/>
    <w:rsid w:val="00800252"/>
    <w:rsid w:val="008006D9"/>
    <w:rsid w:val="00801133"/>
    <w:rsid w:val="0080267C"/>
    <w:rsid w:val="00802F4C"/>
    <w:rsid w:val="00804731"/>
    <w:rsid w:val="00806674"/>
    <w:rsid w:val="008067F2"/>
    <w:rsid w:val="00812C75"/>
    <w:rsid w:val="00820273"/>
    <w:rsid w:val="00821C7B"/>
    <w:rsid w:val="00823352"/>
    <w:rsid w:val="00823C08"/>
    <w:rsid w:val="00826A2C"/>
    <w:rsid w:val="00831829"/>
    <w:rsid w:val="00835CB0"/>
    <w:rsid w:val="008369C9"/>
    <w:rsid w:val="00836C2B"/>
    <w:rsid w:val="00837BE9"/>
    <w:rsid w:val="00840019"/>
    <w:rsid w:val="00843ECD"/>
    <w:rsid w:val="00844DFC"/>
    <w:rsid w:val="00847EA3"/>
    <w:rsid w:val="00850F4F"/>
    <w:rsid w:val="00851694"/>
    <w:rsid w:val="00852B94"/>
    <w:rsid w:val="008558CF"/>
    <w:rsid w:val="00857346"/>
    <w:rsid w:val="008608C9"/>
    <w:rsid w:val="008732E9"/>
    <w:rsid w:val="0087454A"/>
    <w:rsid w:val="008745CF"/>
    <w:rsid w:val="00877A90"/>
    <w:rsid w:val="00877FA5"/>
    <w:rsid w:val="00877FF2"/>
    <w:rsid w:val="00883F52"/>
    <w:rsid w:val="0088556A"/>
    <w:rsid w:val="00891A3C"/>
    <w:rsid w:val="008926A7"/>
    <w:rsid w:val="008926F9"/>
    <w:rsid w:val="00895EB8"/>
    <w:rsid w:val="008973FF"/>
    <w:rsid w:val="008A0551"/>
    <w:rsid w:val="008A72AD"/>
    <w:rsid w:val="008D42ED"/>
    <w:rsid w:val="008E0752"/>
    <w:rsid w:val="008E26AE"/>
    <w:rsid w:val="008E45B8"/>
    <w:rsid w:val="008E4F3A"/>
    <w:rsid w:val="008E5CCE"/>
    <w:rsid w:val="008E7AFF"/>
    <w:rsid w:val="008F4427"/>
    <w:rsid w:val="008F4DDF"/>
    <w:rsid w:val="008F524A"/>
    <w:rsid w:val="008F659C"/>
    <w:rsid w:val="008F6B69"/>
    <w:rsid w:val="00902839"/>
    <w:rsid w:val="009037CD"/>
    <w:rsid w:val="00906F35"/>
    <w:rsid w:val="00907894"/>
    <w:rsid w:val="00913BCD"/>
    <w:rsid w:val="0091485E"/>
    <w:rsid w:val="009222CA"/>
    <w:rsid w:val="00926651"/>
    <w:rsid w:val="00927EF2"/>
    <w:rsid w:val="00932D6E"/>
    <w:rsid w:val="00933FF7"/>
    <w:rsid w:val="009354E4"/>
    <w:rsid w:val="009355DF"/>
    <w:rsid w:val="0093765B"/>
    <w:rsid w:val="00940106"/>
    <w:rsid w:val="00940528"/>
    <w:rsid w:val="00940762"/>
    <w:rsid w:val="00950BEE"/>
    <w:rsid w:val="00960D01"/>
    <w:rsid w:val="00961004"/>
    <w:rsid w:val="00961594"/>
    <w:rsid w:val="0096204B"/>
    <w:rsid w:val="00965F68"/>
    <w:rsid w:val="00971322"/>
    <w:rsid w:val="00972939"/>
    <w:rsid w:val="00975864"/>
    <w:rsid w:val="00977A9E"/>
    <w:rsid w:val="00980957"/>
    <w:rsid w:val="00980F39"/>
    <w:rsid w:val="009831D2"/>
    <w:rsid w:val="0098458F"/>
    <w:rsid w:val="00984A64"/>
    <w:rsid w:val="00997F1F"/>
    <w:rsid w:val="009A229F"/>
    <w:rsid w:val="009A2D9B"/>
    <w:rsid w:val="009B1B32"/>
    <w:rsid w:val="009B48F9"/>
    <w:rsid w:val="009B62F9"/>
    <w:rsid w:val="009C1094"/>
    <w:rsid w:val="009C148B"/>
    <w:rsid w:val="009C15A9"/>
    <w:rsid w:val="009C48AC"/>
    <w:rsid w:val="009C580B"/>
    <w:rsid w:val="009D113D"/>
    <w:rsid w:val="009D70A1"/>
    <w:rsid w:val="009E03B9"/>
    <w:rsid w:val="009E0AF8"/>
    <w:rsid w:val="009E1E04"/>
    <w:rsid w:val="009E2BA0"/>
    <w:rsid w:val="009E6FC9"/>
    <w:rsid w:val="009F28B7"/>
    <w:rsid w:val="00A032B9"/>
    <w:rsid w:val="00A04477"/>
    <w:rsid w:val="00A20C51"/>
    <w:rsid w:val="00A23C13"/>
    <w:rsid w:val="00A37C3C"/>
    <w:rsid w:val="00A456FF"/>
    <w:rsid w:val="00A45815"/>
    <w:rsid w:val="00A46D61"/>
    <w:rsid w:val="00A5382E"/>
    <w:rsid w:val="00A5508F"/>
    <w:rsid w:val="00A55335"/>
    <w:rsid w:val="00A6605A"/>
    <w:rsid w:val="00A67176"/>
    <w:rsid w:val="00A67EAF"/>
    <w:rsid w:val="00A720BA"/>
    <w:rsid w:val="00A744F1"/>
    <w:rsid w:val="00A91A9F"/>
    <w:rsid w:val="00A921D1"/>
    <w:rsid w:val="00A92D0D"/>
    <w:rsid w:val="00A93CFF"/>
    <w:rsid w:val="00A96C51"/>
    <w:rsid w:val="00A971BB"/>
    <w:rsid w:val="00A97DD8"/>
    <w:rsid w:val="00AA152B"/>
    <w:rsid w:val="00AA2034"/>
    <w:rsid w:val="00AA32C6"/>
    <w:rsid w:val="00AA34C4"/>
    <w:rsid w:val="00AB0C2C"/>
    <w:rsid w:val="00AB2458"/>
    <w:rsid w:val="00AB77DD"/>
    <w:rsid w:val="00AC24E1"/>
    <w:rsid w:val="00AC4DE8"/>
    <w:rsid w:val="00AC4FFB"/>
    <w:rsid w:val="00AD1387"/>
    <w:rsid w:val="00AE05CA"/>
    <w:rsid w:val="00AE1907"/>
    <w:rsid w:val="00AE1BFD"/>
    <w:rsid w:val="00AE4863"/>
    <w:rsid w:val="00AF1842"/>
    <w:rsid w:val="00AF3967"/>
    <w:rsid w:val="00B00F21"/>
    <w:rsid w:val="00B015C5"/>
    <w:rsid w:val="00B038AC"/>
    <w:rsid w:val="00B12900"/>
    <w:rsid w:val="00B16ADA"/>
    <w:rsid w:val="00B26C55"/>
    <w:rsid w:val="00B27AF4"/>
    <w:rsid w:val="00B307D5"/>
    <w:rsid w:val="00B30A36"/>
    <w:rsid w:val="00B32634"/>
    <w:rsid w:val="00B34F57"/>
    <w:rsid w:val="00B420D2"/>
    <w:rsid w:val="00B4220F"/>
    <w:rsid w:val="00B44299"/>
    <w:rsid w:val="00B46A7C"/>
    <w:rsid w:val="00B66845"/>
    <w:rsid w:val="00B7145A"/>
    <w:rsid w:val="00B72BEB"/>
    <w:rsid w:val="00B73664"/>
    <w:rsid w:val="00B77E5C"/>
    <w:rsid w:val="00B828FD"/>
    <w:rsid w:val="00B85FF4"/>
    <w:rsid w:val="00B8702D"/>
    <w:rsid w:val="00B87DF8"/>
    <w:rsid w:val="00B90EF3"/>
    <w:rsid w:val="00B9397E"/>
    <w:rsid w:val="00B9477B"/>
    <w:rsid w:val="00B97BA0"/>
    <w:rsid w:val="00BA441D"/>
    <w:rsid w:val="00BA4D8D"/>
    <w:rsid w:val="00BA512D"/>
    <w:rsid w:val="00BA5F11"/>
    <w:rsid w:val="00BB251A"/>
    <w:rsid w:val="00BB6B96"/>
    <w:rsid w:val="00BB7B1A"/>
    <w:rsid w:val="00BC379F"/>
    <w:rsid w:val="00BD0116"/>
    <w:rsid w:val="00BD27FD"/>
    <w:rsid w:val="00BD7C24"/>
    <w:rsid w:val="00BE00F7"/>
    <w:rsid w:val="00BE57A9"/>
    <w:rsid w:val="00BF5482"/>
    <w:rsid w:val="00BF59EC"/>
    <w:rsid w:val="00BF5C92"/>
    <w:rsid w:val="00BF5FA6"/>
    <w:rsid w:val="00BF6814"/>
    <w:rsid w:val="00C026B3"/>
    <w:rsid w:val="00C02E43"/>
    <w:rsid w:val="00C1177D"/>
    <w:rsid w:val="00C132BB"/>
    <w:rsid w:val="00C134B1"/>
    <w:rsid w:val="00C142E1"/>
    <w:rsid w:val="00C14A77"/>
    <w:rsid w:val="00C1678A"/>
    <w:rsid w:val="00C16D23"/>
    <w:rsid w:val="00C16FEB"/>
    <w:rsid w:val="00C20126"/>
    <w:rsid w:val="00C214A4"/>
    <w:rsid w:val="00C21BD2"/>
    <w:rsid w:val="00C24698"/>
    <w:rsid w:val="00C25E4A"/>
    <w:rsid w:val="00C27075"/>
    <w:rsid w:val="00C320DB"/>
    <w:rsid w:val="00C35F2C"/>
    <w:rsid w:val="00C40A4A"/>
    <w:rsid w:val="00C51423"/>
    <w:rsid w:val="00C5615E"/>
    <w:rsid w:val="00C63218"/>
    <w:rsid w:val="00C632C9"/>
    <w:rsid w:val="00C66669"/>
    <w:rsid w:val="00C71C13"/>
    <w:rsid w:val="00C7255D"/>
    <w:rsid w:val="00C75196"/>
    <w:rsid w:val="00C7692D"/>
    <w:rsid w:val="00C76CEB"/>
    <w:rsid w:val="00C8261A"/>
    <w:rsid w:val="00C83C6A"/>
    <w:rsid w:val="00C8617B"/>
    <w:rsid w:val="00C87FE8"/>
    <w:rsid w:val="00C944F0"/>
    <w:rsid w:val="00C94657"/>
    <w:rsid w:val="00C97F1E"/>
    <w:rsid w:val="00CB0C83"/>
    <w:rsid w:val="00CB30B6"/>
    <w:rsid w:val="00CB4572"/>
    <w:rsid w:val="00CC7BFE"/>
    <w:rsid w:val="00CD317C"/>
    <w:rsid w:val="00CD6913"/>
    <w:rsid w:val="00CD7C08"/>
    <w:rsid w:val="00CE4352"/>
    <w:rsid w:val="00CE650E"/>
    <w:rsid w:val="00CF14EC"/>
    <w:rsid w:val="00CF54B7"/>
    <w:rsid w:val="00D0133A"/>
    <w:rsid w:val="00D05ACB"/>
    <w:rsid w:val="00D06ED1"/>
    <w:rsid w:val="00D07A09"/>
    <w:rsid w:val="00D13FE7"/>
    <w:rsid w:val="00D141A7"/>
    <w:rsid w:val="00D24329"/>
    <w:rsid w:val="00D33696"/>
    <w:rsid w:val="00D35E29"/>
    <w:rsid w:val="00D367CF"/>
    <w:rsid w:val="00D44AFB"/>
    <w:rsid w:val="00D457BC"/>
    <w:rsid w:val="00D53473"/>
    <w:rsid w:val="00D573B8"/>
    <w:rsid w:val="00D602FA"/>
    <w:rsid w:val="00D61D9E"/>
    <w:rsid w:val="00D63805"/>
    <w:rsid w:val="00D6407B"/>
    <w:rsid w:val="00D67435"/>
    <w:rsid w:val="00D73051"/>
    <w:rsid w:val="00D73573"/>
    <w:rsid w:val="00D756B0"/>
    <w:rsid w:val="00D82083"/>
    <w:rsid w:val="00D8427D"/>
    <w:rsid w:val="00D86860"/>
    <w:rsid w:val="00D928C3"/>
    <w:rsid w:val="00D941B2"/>
    <w:rsid w:val="00D9531B"/>
    <w:rsid w:val="00D96030"/>
    <w:rsid w:val="00DA40B5"/>
    <w:rsid w:val="00DA4C05"/>
    <w:rsid w:val="00DA60FB"/>
    <w:rsid w:val="00DB0EB7"/>
    <w:rsid w:val="00DC0B07"/>
    <w:rsid w:val="00DC30B3"/>
    <w:rsid w:val="00DE4496"/>
    <w:rsid w:val="00DE576E"/>
    <w:rsid w:val="00DE645F"/>
    <w:rsid w:val="00DF2B7E"/>
    <w:rsid w:val="00DF6651"/>
    <w:rsid w:val="00DF717C"/>
    <w:rsid w:val="00E02BF0"/>
    <w:rsid w:val="00E03124"/>
    <w:rsid w:val="00E1035B"/>
    <w:rsid w:val="00E11511"/>
    <w:rsid w:val="00E117DF"/>
    <w:rsid w:val="00E136DB"/>
    <w:rsid w:val="00E2025E"/>
    <w:rsid w:val="00E2315B"/>
    <w:rsid w:val="00E24681"/>
    <w:rsid w:val="00E27257"/>
    <w:rsid w:val="00E31B57"/>
    <w:rsid w:val="00E31E4D"/>
    <w:rsid w:val="00E32CCB"/>
    <w:rsid w:val="00E33E56"/>
    <w:rsid w:val="00E46FCB"/>
    <w:rsid w:val="00E52E70"/>
    <w:rsid w:val="00E53B4D"/>
    <w:rsid w:val="00E54E15"/>
    <w:rsid w:val="00E5745D"/>
    <w:rsid w:val="00E617BB"/>
    <w:rsid w:val="00E66766"/>
    <w:rsid w:val="00E70662"/>
    <w:rsid w:val="00E70FCF"/>
    <w:rsid w:val="00E717FD"/>
    <w:rsid w:val="00E7319C"/>
    <w:rsid w:val="00E81B6A"/>
    <w:rsid w:val="00E83446"/>
    <w:rsid w:val="00E85623"/>
    <w:rsid w:val="00E915AE"/>
    <w:rsid w:val="00E92ABC"/>
    <w:rsid w:val="00E93C3F"/>
    <w:rsid w:val="00EA56F2"/>
    <w:rsid w:val="00EA5D4E"/>
    <w:rsid w:val="00EB013A"/>
    <w:rsid w:val="00EB0AF4"/>
    <w:rsid w:val="00EB0C13"/>
    <w:rsid w:val="00EB469C"/>
    <w:rsid w:val="00EB59ED"/>
    <w:rsid w:val="00EB7404"/>
    <w:rsid w:val="00EB758B"/>
    <w:rsid w:val="00EC497F"/>
    <w:rsid w:val="00EC590E"/>
    <w:rsid w:val="00EC75AE"/>
    <w:rsid w:val="00ED196C"/>
    <w:rsid w:val="00ED43B7"/>
    <w:rsid w:val="00ED4DF3"/>
    <w:rsid w:val="00ED5D2A"/>
    <w:rsid w:val="00ED705B"/>
    <w:rsid w:val="00ED7645"/>
    <w:rsid w:val="00EE0AE8"/>
    <w:rsid w:val="00EE7578"/>
    <w:rsid w:val="00EF2254"/>
    <w:rsid w:val="00EF7910"/>
    <w:rsid w:val="00F02274"/>
    <w:rsid w:val="00F040FC"/>
    <w:rsid w:val="00F046D4"/>
    <w:rsid w:val="00F05422"/>
    <w:rsid w:val="00F10DF4"/>
    <w:rsid w:val="00F2165B"/>
    <w:rsid w:val="00F24CB9"/>
    <w:rsid w:val="00F279D9"/>
    <w:rsid w:val="00F36C95"/>
    <w:rsid w:val="00F47C89"/>
    <w:rsid w:val="00F501FC"/>
    <w:rsid w:val="00F53B5E"/>
    <w:rsid w:val="00F54D9E"/>
    <w:rsid w:val="00F60492"/>
    <w:rsid w:val="00F65314"/>
    <w:rsid w:val="00F67229"/>
    <w:rsid w:val="00F75A81"/>
    <w:rsid w:val="00F7642C"/>
    <w:rsid w:val="00F765C3"/>
    <w:rsid w:val="00F82383"/>
    <w:rsid w:val="00F917FC"/>
    <w:rsid w:val="00F94E2F"/>
    <w:rsid w:val="00FA04E3"/>
    <w:rsid w:val="00FA04EF"/>
    <w:rsid w:val="00FA3DC4"/>
    <w:rsid w:val="00FB05B9"/>
    <w:rsid w:val="00FB3CF9"/>
    <w:rsid w:val="00FC24A8"/>
    <w:rsid w:val="00FC6A1B"/>
    <w:rsid w:val="00FC7BBF"/>
    <w:rsid w:val="00FD045D"/>
    <w:rsid w:val="00FD0FA0"/>
    <w:rsid w:val="00FD29A7"/>
    <w:rsid w:val="00FD6F8E"/>
    <w:rsid w:val="00FE1349"/>
    <w:rsid w:val="00FE1C2A"/>
    <w:rsid w:val="00FE459D"/>
    <w:rsid w:val="00FF255D"/>
    <w:rsid w:val="00FF2EC7"/>
    <w:rsid w:val="00FF565A"/>
    <w:rsid w:val="00FF5B95"/>
    <w:rsid w:val="00FF5E3A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88</Words>
  <Characters>505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BẢO LẠC</dc:title>
  <dc:subject/>
  <dc:creator>Admin</dc:creator>
  <cp:keywords/>
  <dc:description/>
  <cp:lastModifiedBy>Admin</cp:lastModifiedBy>
  <cp:revision>2</cp:revision>
  <cp:lastPrinted>2022-06-03T01:27:00Z</cp:lastPrinted>
  <dcterms:created xsi:type="dcterms:W3CDTF">2023-12-09T02:58:00Z</dcterms:created>
  <dcterms:modified xsi:type="dcterms:W3CDTF">2023-12-09T02:58:00Z</dcterms:modified>
</cp:coreProperties>
</file>